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251A" w14:textId="764CB1C4" w:rsidR="008421A3" w:rsidRDefault="008421A3">
      <w:pPr>
        <w:spacing w:line="20" w:lineRule="exact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8421A3" w14:paraId="59609F42" w14:textId="77777777"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02C84DE3" w14:textId="77777777" w:rsidR="008421A3" w:rsidRDefault="008421A3"/>
        </w:tc>
      </w:tr>
    </w:tbl>
    <w:p w14:paraId="6ACA7DBE" w14:textId="77777777" w:rsidR="008421A3" w:rsidRDefault="008421A3">
      <w:pPr>
        <w:sectPr w:rsidR="008421A3">
          <w:footerReference w:type="default" r:id="rId7"/>
          <w:footerReference w:type="first" r:id="rId8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7546DFE6" w14:textId="77777777" w:rsidR="008421A3" w:rsidRDefault="008421A3">
      <w:pPr>
        <w:rPr>
          <w:szCs w:val="22"/>
        </w:rPr>
      </w:pPr>
    </w:p>
    <w:p w14:paraId="3B0880C0" w14:textId="77777777" w:rsidR="00F128FD" w:rsidRDefault="00F128FD">
      <w:pPr>
        <w:rPr>
          <w:szCs w:val="22"/>
        </w:rPr>
      </w:pPr>
    </w:p>
    <w:p w14:paraId="50402BE0" w14:textId="77777777" w:rsidR="001549C1" w:rsidRDefault="00000000" w:rsidP="000E7FEA">
      <w:sdt>
        <w:sdtPr>
          <w:id w:val="1654262586"/>
          <w:lock w:val="sdtLocked"/>
          <w:placeholder>
            <w:docPart w:val="95C8FB681A6F4839AD7595FAA7DDDC3C"/>
          </w:placeholder>
          <w:showingPlcHdr/>
          <w:dropDownList>
            <w:listItem w:value="Wählen Sie ein Element aus."/>
            <w:listItem w:displayText="Erkrankung" w:value="Erkrankung"/>
            <w:listItem w:displayText="Unfall" w:value="Unfall"/>
          </w:dropDownList>
        </w:sdtPr>
        <w:sdtContent>
          <w:r w:rsidR="00DE0125" w:rsidRPr="00DE0125">
            <w:rPr>
              <w:rStyle w:val="Platzhaltertext"/>
              <w:color w:val="FF0000"/>
            </w:rPr>
            <w:t>Auswahl</w:t>
          </w:r>
        </w:sdtContent>
      </w:sdt>
      <w:r w:rsidR="00DE0125">
        <w:t xml:space="preserve"> </w:t>
      </w:r>
      <w:r w:rsidR="000E7FEA" w:rsidRPr="00F664DA">
        <w:t xml:space="preserve">geb. </w:t>
      </w:r>
      <w:sdt>
        <w:sdtPr>
          <w:id w:val="1826541218"/>
          <w:placeholder>
            <w:docPart w:val="30A01F896064440EB0BFE1B0A3868ED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E0125" w:rsidRPr="00522192">
            <w:rPr>
              <w:rStyle w:val="Platzhaltertext"/>
              <w:rFonts w:cs="Arial"/>
              <w:color w:val="FF0000"/>
            </w:rPr>
            <w:t>[</w:t>
          </w:r>
          <w:r w:rsidR="00DE0125" w:rsidRPr="00522192">
            <w:rPr>
              <w:rStyle w:val="Platzhaltertext"/>
              <w:color w:val="FF0000"/>
            </w:rPr>
            <w:t>…</w:t>
          </w:r>
          <w:r w:rsidR="00DE0125" w:rsidRPr="00522192">
            <w:rPr>
              <w:rStyle w:val="Platzhaltertext"/>
              <w:rFonts w:cs="Arial"/>
              <w:color w:val="FF0000"/>
            </w:rPr>
            <w:t>]</w:t>
          </w:r>
        </w:sdtContent>
      </w:sdt>
      <w:r w:rsidR="00DE0125">
        <w:t xml:space="preserve"> vom </w:t>
      </w:r>
      <w:sdt>
        <w:sdtPr>
          <w:id w:val="-1444138486"/>
          <w:placeholder>
            <w:docPart w:val="059E3BDEE9A2479499B04982242F13D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E0125" w:rsidRPr="00522192">
            <w:rPr>
              <w:rStyle w:val="Platzhaltertext"/>
              <w:rFonts w:cs="Arial"/>
              <w:color w:val="FF0000"/>
            </w:rPr>
            <w:t>[</w:t>
          </w:r>
          <w:r w:rsidR="00DE0125" w:rsidRPr="00522192">
            <w:rPr>
              <w:rStyle w:val="Platzhaltertext"/>
              <w:color w:val="FF0000"/>
            </w:rPr>
            <w:t>…</w:t>
          </w:r>
          <w:r w:rsidR="00DE0125" w:rsidRPr="00522192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48E02051" w14:textId="77777777" w:rsidR="00F128FD" w:rsidRPr="00C168B5" w:rsidRDefault="000E7FEA" w:rsidP="000E7FEA">
      <w:pPr>
        <w:pStyle w:val="BetreffGutachten14ptfett"/>
        <w:rPr>
          <w:b w:val="0"/>
          <w:sz w:val="22"/>
          <w:szCs w:val="22"/>
        </w:rPr>
      </w:pPr>
      <w:r w:rsidRPr="00192040">
        <w:rPr>
          <w:sz w:val="22"/>
          <w:szCs w:val="22"/>
        </w:rPr>
        <w:t xml:space="preserve">- </w:t>
      </w:r>
      <w:r w:rsidR="00CB7D51" w:rsidRPr="00576B52">
        <w:rPr>
          <w:sz w:val="22"/>
          <w:szCs w:val="22"/>
        </w:rPr>
        <w:t>Auskunft zu</w:t>
      </w:r>
      <w:r w:rsidR="00EA5C1B" w:rsidRPr="00576B52">
        <w:rPr>
          <w:sz w:val="22"/>
          <w:szCs w:val="22"/>
        </w:rPr>
        <w:t xml:space="preserve"> Sicherheitsschuhen</w:t>
      </w:r>
    </w:p>
    <w:p w14:paraId="5944AB80" w14:textId="77777777" w:rsidR="00F128FD" w:rsidRDefault="00F128FD" w:rsidP="00F128FD"/>
    <w:p w14:paraId="3A7432CE" w14:textId="77777777" w:rsidR="00F128FD" w:rsidRDefault="00F128FD" w:rsidP="00F128FD"/>
    <w:sdt>
      <w:sdtPr>
        <w:id w:val="1381446989"/>
        <w:placeholder>
          <w:docPart w:val="C0AD87E4FE5D41D7ACF1FEAF8209873C"/>
        </w:placeholder>
        <w:showingPlcHdr/>
      </w:sdtPr>
      <w:sdtContent>
        <w:p w14:paraId="16CDD27E" w14:textId="77777777" w:rsidR="00F128FD" w:rsidRDefault="00DE0125" w:rsidP="00F128FD">
          <w:r w:rsidRPr="00DE0125">
            <w:rPr>
              <w:rStyle w:val="Platzhaltertext"/>
              <w:color w:val="FF0000"/>
            </w:rPr>
            <w:t>Anrede</w:t>
          </w:r>
        </w:p>
      </w:sdtContent>
    </w:sdt>
    <w:p w14:paraId="7110F474" w14:textId="77777777" w:rsidR="00DE0125" w:rsidRDefault="00DE0125" w:rsidP="00F128FD"/>
    <w:p w14:paraId="327EE753" w14:textId="77777777" w:rsidR="00E8184F" w:rsidRDefault="00000000" w:rsidP="00EA5C1B">
      <w:sdt>
        <w:sdtPr>
          <w:id w:val="2097903270"/>
          <w:placeholder>
            <w:docPart w:val="673CEDC7DBFA42CCA2ACE993D1556BC3"/>
          </w:placeholder>
          <w:showingPlcHdr/>
          <w:dropDownList>
            <w:listItem w:value="Wählen Sie ein Element aus."/>
            <w:listItem w:displayText="Herr" w:value="Herr"/>
            <w:listItem w:displayText="Frau" w:value="Frau"/>
          </w:dropDownList>
        </w:sdtPr>
        <w:sdtContent>
          <w:r w:rsidR="00DE0125" w:rsidRPr="00DE0125">
            <w:rPr>
              <w:rStyle w:val="Platzhaltertext"/>
              <w:color w:val="FF0000"/>
            </w:rPr>
            <w:t>Auswahl</w:t>
          </w:r>
        </w:sdtContent>
      </w:sdt>
      <w:r w:rsidR="006F0F79">
        <w:t xml:space="preserve"> </w:t>
      </w:r>
      <w:sdt>
        <w:sdtPr>
          <w:id w:val="-1097856062"/>
          <w:placeholder>
            <w:docPart w:val="765FDD29962B43EEA655BBE980C5F967"/>
          </w:placeholder>
          <w:showingPlcHdr/>
        </w:sdtPr>
        <w:sdtContent>
          <w:r w:rsidR="00DE0125" w:rsidRPr="00522192">
            <w:rPr>
              <w:rStyle w:val="Platzhaltertext"/>
              <w:rFonts w:cs="Arial"/>
              <w:color w:val="FF0000"/>
            </w:rPr>
            <w:t>[</w:t>
          </w:r>
          <w:r w:rsidR="00DE0125" w:rsidRPr="00522192">
            <w:rPr>
              <w:rStyle w:val="Platzhaltertext"/>
              <w:color w:val="FF0000"/>
            </w:rPr>
            <w:t>…</w:t>
          </w:r>
          <w:r w:rsidR="00DE0125" w:rsidRPr="00522192">
            <w:rPr>
              <w:rStyle w:val="Platzhaltertext"/>
              <w:rFonts w:cs="Arial"/>
              <w:color w:val="FF0000"/>
            </w:rPr>
            <w:t>]</w:t>
          </w:r>
        </w:sdtContent>
      </w:sdt>
      <w:r w:rsidR="00CE51D7">
        <w:t xml:space="preserve"> </w:t>
      </w:r>
      <w:r w:rsidR="00EA5C1B">
        <w:t xml:space="preserve">ist </w:t>
      </w:r>
      <w:r w:rsidR="00CB7D51">
        <w:t>darauf</w:t>
      </w:r>
      <w:r w:rsidR="00EA5C1B">
        <w:t xml:space="preserve"> </w:t>
      </w:r>
      <w:r w:rsidR="00CB7D51">
        <w:t>angewiesen, orthopädische</w:t>
      </w:r>
      <w:r w:rsidR="00EA5C1B">
        <w:t xml:space="preserve"> Schuhe</w:t>
      </w:r>
      <w:r w:rsidR="00CB7D51">
        <w:t xml:space="preserve"> bzw. Sch</w:t>
      </w:r>
      <w:r w:rsidR="00EA5C1B">
        <w:t xml:space="preserve">uhe mit entsprechender orthopädischer </w:t>
      </w:r>
      <w:r w:rsidR="00192040">
        <w:t>Ausstattung</w:t>
      </w:r>
      <w:r w:rsidR="00EA5C1B">
        <w:t xml:space="preserve"> </w:t>
      </w:r>
      <w:r w:rsidR="00CB7D51">
        <w:t>zu tragen</w:t>
      </w:r>
      <w:r w:rsidR="00EA5C1B">
        <w:t xml:space="preserve">. </w:t>
      </w:r>
      <w:r w:rsidR="006F0F79">
        <w:t>W</w:t>
      </w:r>
      <w:r w:rsidR="00CB7D51">
        <w:t>enn</w:t>
      </w:r>
      <w:r w:rsidR="00EA5C1B">
        <w:t xml:space="preserve"> am Arbeitsplatz bzw. im Betrieb </w:t>
      </w:r>
      <w:r w:rsidR="00242BA7">
        <w:t xml:space="preserve">Sicherheitsschuhe zu tragen sind, </w:t>
      </w:r>
      <w:r w:rsidR="00EA5C1B">
        <w:t>müssen</w:t>
      </w:r>
      <w:r w:rsidR="00CE51D7">
        <w:t xml:space="preserve"> </w:t>
      </w:r>
      <w:r w:rsidR="00242BA7">
        <w:t>diese ebenfalls orthopädisch ausgestattet werden</w:t>
      </w:r>
      <w:r w:rsidR="008610C5">
        <w:t>.</w:t>
      </w:r>
    </w:p>
    <w:p w14:paraId="497D2542" w14:textId="77777777" w:rsidR="00E8184F" w:rsidRDefault="00E8184F" w:rsidP="00EA5C1B"/>
    <w:p w14:paraId="610B211A" w14:textId="77777777" w:rsidR="0048395A" w:rsidRDefault="00EA5C1B" w:rsidP="0048395A">
      <w:r>
        <w:t xml:space="preserve">Wir bitten Sie, </w:t>
      </w:r>
      <w:r w:rsidR="005A2C37">
        <w:t xml:space="preserve">in der beigefügten „Auskunft zu Sicherheitsschuhen“ </w:t>
      </w:r>
      <w:r>
        <w:t xml:space="preserve">die Anforderungen an die </w:t>
      </w:r>
      <w:r w:rsidR="005A2C37">
        <w:t>S</w:t>
      </w:r>
      <w:r>
        <w:t>icherheitssc</w:t>
      </w:r>
      <w:r w:rsidR="005A2C37">
        <w:t xml:space="preserve">huhe in Ihrem Betrieb anzugeben. Die dort verwendeten Kürzel (zum Beispiel: „SB“) entsprechen der hierfür maßgeblichen </w:t>
      </w:r>
      <w:r w:rsidR="0053508E" w:rsidRPr="0053508E">
        <w:t>DGUV-</w:t>
      </w:r>
      <w:r w:rsidR="005A2C37">
        <w:t xml:space="preserve">Regel </w:t>
      </w:r>
      <w:r w:rsidR="00192040">
        <w:t>„Benutzung von Fuß- und Knieschutz“ (</w:t>
      </w:r>
      <w:r w:rsidR="0053508E" w:rsidRPr="0053508E">
        <w:t>DGUV-Regel 112/991</w:t>
      </w:r>
      <w:r w:rsidR="00192040" w:rsidRPr="0053508E">
        <w:t>)</w:t>
      </w:r>
      <w:r w:rsidR="005A2C37">
        <w:t xml:space="preserve">. </w:t>
      </w:r>
      <w:r w:rsidR="0048395A">
        <w:t>Um die Anforderungen an die Sicherheitsschuhe zu bestimmen, ermitteln Sie bitte die Risiken, die bei den au</w:t>
      </w:r>
      <w:r w:rsidR="008610C5">
        <w:t>sgeübten Tätigkeiten auftreten.</w:t>
      </w:r>
    </w:p>
    <w:p w14:paraId="0301D145" w14:textId="77777777" w:rsidR="005A2C37" w:rsidRDefault="005A2C37" w:rsidP="00EA5C1B"/>
    <w:p w14:paraId="77C5E9FA" w14:textId="77777777" w:rsidR="005A2C37" w:rsidRDefault="005A2C37" w:rsidP="00EA5C1B">
      <w:r>
        <w:t xml:space="preserve">Bitte senden Sie </w:t>
      </w:r>
      <w:r w:rsidR="00EA5C1B">
        <w:t xml:space="preserve">uns </w:t>
      </w:r>
      <w:r w:rsidR="00192040">
        <w:t>die ausgefüllte Auskunft zu Sicherheitsschuhen</w:t>
      </w:r>
      <w:r w:rsidR="00EA5C1B">
        <w:t xml:space="preserve"> mit Firmenstempel und </w:t>
      </w:r>
      <w:r>
        <w:t xml:space="preserve">Ihrer </w:t>
      </w:r>
      <w:r w:rsidR="00EA5C1B">
        <w:t>Unterschrift</w:t>
      </w:r>
      <w:r w:rsidR="00E8184F">
        <w:t xml:space="preserve"> oder</w:t>
      </w:r>
      <w:r>
        <w:t xml:space="preserve"> der Unterschrift</w:t>
      </w:r>
      <w:r w:rsidR="00EA5C1B">
        <w:t xml:space="preserve"> </w:t>
      </w:r>
      <w:r>
        <w:t xml:space="preserve">der </w:t>
      </w:r>
      <w:r w:rsidR="00192040">
        <w:t>Fachkraft</w:t>
      </w:r>
      <w:r w:rsidR="00EA5C1B">
        <w:t xml:space="preserve"> </w:t>
      </w:r>
      <w:r w:rsidR="006C7FF3">
        <w:t xml:space="preserve">für Arbeitssicherheit </w:t>
      </w:r>
      <w:r w:rsidR="00EA5C1B">
        <w:t>od</w:t>
      </w:r>
      <w:r w:rsidR="00AD5173">
        <w:t>er des</w:t>
      </w:r>
      <w:r>
        <w:t>/der</w:t>
      </w:r>
      <w:r w:rsidR="00AD5173">
        <w:t xml:space="preserve"> Sicherheitsbeauftragten </w:t>
      </w:r>
      <w:r w:rsidR="00EA5C1B">
        <w:t>wieder zurück</w:t>
      </w:r>
      <w:r w:rsidR="00EA5C1B" w:rsidRPr="00CF0B82">
        <w:t>.</w:t>
      </w:r>
      <w:r w:rsidR="00CF0B82" w:rsidRPr="00CF0B82">
        <w:t xml:space="preserve"> </w:t>
      </w:r>
    </w:p>
    <w:p w14:paraId="7EAE1893" w14:textId="77777777" w:rsidR="0048395A" w:rsidRDefault="0048395A" w:rsidP="00EA5C1B"/>
    <w:p w14:paraId="77F1C0CD" w14:textId="77777777" w:rsidR="0042648F" w:rsidRDefault="0042648F" w:rsidP="00EA5C1B">
      <w:r>
        <w:t xml:space="preserve">Wir tragen </w:t>
      </w:r>
      <w:r w:rsidR="00977138">
        <w:t>die Kosten</w:t>
      </w:r>
      <w:r>
        <w:t xml:space="preserve"> der orthopädischen Ausstattung.</w:t>
      </w:r>
    </w:p>
    <w:p w14:paraId="107E6CFD" w14:textId="77777777" w:rsidR="00977138" w:rsidRDefault="00977138" w:rsidP="00EA5C1B"/>
    <w:p w14:paraId="5D27EAC5" w14:textId="77777777" w:rsidR="00977138" w:rsidRDefault="00977138" w:rsidP="00EA5C1B">
      <w:r>
        <w:t>Die erforderlichen Kosten für Sicherheitsschuhe haben Sie zu tragen. Darüber erhalten Sie eine Abrechnung.</w:t>
      </w:r>
    </w:p>
    <w:p w14:paraId="5F665EA2" w14:textId="77777777" w:rsidR="0042648F" w:rsidRDefault="0042648F" w:rsidP="00EA5C1B"/>
    <w:sdt>
      <w:sdtPr>
        <w:id w:val="1613159260"/>
        <w:placeholder>
          <w:docPart w:val="14B4617023B743D19EB340F45B51D7D6"/>
        </w:placeholder>
        <w:showingPlcHdr/>
        <w:dropDownList>
          <w:listItem w:value="Wählen Sie ein Element aus."/>
          <w:listItem w:displayText="Hinweis: Wir tragen die Kosten." w:value="Hinweis: Wir tragen die Kosten."/>
          <w:listItem w:displayText="Hinweis: Wir tragen die Kosten der orthopädischen Ausstattung. Die Kosten der Sicherheitsschuhe haben Sie zu tragen. Hierüber erhalten Sie eine Abrechnung. " w:value="Hinweis: Wir tragen die Kosten der orthopädischen Ausstattung. Die Kosten der Sicherheitsschuhe haben Sie zu tragen. Hierüber erhalten Sie eine Abrechnung. "/>
        </w:dropDownList>
      </w:sdtPr>
      <w:sdtContent>
        <w:p w14:paraId="7549493C" w14:textId="77777777" w:rsidR="003C0D05" w:rsidRDefault="00DE0125" w:rsidP="00EA5C1B">
          <w:r w:rsidRPr="00DE0125">
            <w:rPr>
              <w:rStyle w:val="Platzhaltertext"/>
              <w:color w:val="FF0000"/>
            </w:rPr>
            <w:t>Auswahl</w:t>
          </w:r>
        </w:p>
      </w:sdtContent>
    </w:sdt>
    <w:p w14:paraId="178B8194" w14:textId="77777777" w:rsidR="003C0D05" w:rsidRPr="003C0D05" w:rsidRDefault="003C0D05" w:rsidP="003C0D05">
      <w:pPr>
        <w:rPr>
          <w:i/>
        </w:rPr>
      </w:pPr>
    </w:p>
    <w:p w14:paraId="5DF6CB21" w14:textId="77777777" w:rsidR="009419E7" w:rsidRDefault="009419E7" w:rsidP="00EA5C1B">
      <w:r>
        <w:t>Wenn Sie Fragen haben, beraten wir Sie gern.</w:t>
      </w:r>
    </w:p>
    <w:p w14:paraId="5FDB8BF3" w14:textId="77777777" w:rsidR="001167C5" w:rsidRDefault="001167C5" w:rsidP="00EA5C1B"/>
    <w:p w14:paraId="0494D6C0" w14:textId="77777777" w:rsidR="001167C5" w:rsidRDefault="001167C5" w:rsidP="00EA5C1B">
      <w:r>
        <w:t>Mit freundlichen Grüßen</w:t>
      </w:r>
    </w:p>
    <w:p w14:paraId="5CFF45AF" w14:textId="77777777" w:rsidR="004F6E88" w:rsidRPr="00B0546D" w:rsidRDefault="00C168B5" w:rsidP="00E71FEC">
      <w:pPr>
        <w:rPr>
          <w:rFonts w:cs="Arial"/>
          <w:szCs w:val="22"/>
        </w:rPr>
      </w:pPr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969"/>
        <w:gridCol w:w="170"/>
        <w:gridCol w:w="5670"/>
      </w:tblGrid>
      <w:tr w:rsidR="004F6E88" w14:paraId="3AB51EA5" w14:textId="77777777" w:rsidTr="004F6E88">
        <w:trPr>
          <w:cantSplit/>
          <w:trHeight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2144C8" w14:textId="77777777" w:rsidR="004F6E88" w:rsidRDefault="004F6E88">
            <w:pPr>
              <w:keepLines/>
              <w:suppressAutoHyphens/>
            </w:pPr>
            <w:r>
              <w:lastRenderedPageBreak/>
              <w:br w:type="page"/>
            </w:r>
          </w:p>
        </w:tc>
        <w:tc>
          <w:tcPr>
            <w:tcW w:w="3969" w:type="dxa"/>
          </w:tcPr>
          <w:p w14:paraId="3F589050" w14:textId="77777777" w:rsidR="004F6E88" w:rsidRDefault="004F6E88">
            <w:pPr>
              <w:keepLines/>
              <w:suppressAutoHyphens/>
            </w:pPr>
          </w:p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A516DE" w14:textId="77777777" w:rsidR="004F6E88" w:rsidRDefault="004F6E88">
            <w:pPr>
              <w:keepLines/>
              <w:suppressAutoHyphens/>
            </w:pPr>
          </w:p>
        </w:tc>
        <w:tc>
          <w:tcPr>
            <w:tcW w:w="5670" w:type="dxa"/>
            <w:vMerge w:val="restart"/>
          </w:tcPr>
          <w:p w14:paraId="2F6B1944" w14:textId="77777777" w:rsidR="004F6E88" w:rsidRDefault="004F6E88">
            <w:pPr>
              <w:keepLines/>
              <w:suppressAutoHyphens/>
            </w:pPr>
          </w:p>
        </w:tc>
      </w:tr>
      <w:tr w:rsidR="004F6E88" w14:paraId="10E319D0" w14:textId="77777777" w:rsidTr="004F6E88">
        <w:trPr>
          <w:cantSplit/>
          <w:trHeight w:val="2025"/>
        </w:trPr>
        <w:tc>
          <w:tcPr>
            <w:tcW w:w="170" w:type="dxa"/>
          </w:tcPr>
          <w:p w14:paraId="51656AB8" w14:textId="77777777" w:rsidR="004F6E88" w:rsidRDefault="004F6E88">
            <w:pPr>
              <w:keepLines/>
              <w:suppressAutoHyphens/>
            </w:pPr>
          </w:p>
        </w:tc>
        <w:tc>
          <w:tcPr>
            <w:tcW w:w="3969" w:type="dxa"/>
          </w:tcPr>
          <w:sdt>
            <w:sdtPr>
              <w:id w:val="-823198855"/>
              <w:placeholder>
                <w:docPart w:val="005AB81083974CBDA88BC95131AA11B7"/>
              </w:placeholder>
              <w:showingPlcHdr/>
            </w:sdtPr>
            <w:sdtContent>
              <w:p w14:paraId="3ABBF953" w14:textId="77777777" w:rsidR="004F6E88" w:rsidRDefault="00DE0125" w:rsidP="00DE0125">
                <w:pPr>
                  <w:keepLines/>
                  <w:suppressAutoHyphens/>
                </w:pPr>
                <w:r w:rsidRPr="00DE0125">
                  <w:rPr>
                    <w:rStyle w:val="Platzhaltertext"/>
                    <w:color w:val="FF0000"/>
                  </w:rPr>
                  <w:t>Adresse des UV-Trägers</w:t>
                </w:r>
              </w:p>
            </w:sdtContent>
          </w:sdt>
        </w:tc>
        <w:tc>
          <w:tcPr>
            <w:tcW w:w="170" w:type="dxa"/>
          </w:tcPr>
          <w:p w14:paraId="5858AEE1" w14:textId="77777777" w:rsidR="004F6E88" w:rsidRDefault="004F6E88">
            <w:pPr>
              <w:keepLines/>
              <w:suppressAutoHyphens/>
            </w:pPr>
          </w:p>
        </w:tc>
        <w:tc>
          <w:tcPr>
            <w:tcW w:w="5670" w:type="dxa"/>
            <w:vMerge/>
            <w:vAlign w:val="center"/>
          </w:tcPr>
          <w:p w14:paraId="5D39E3C0" w14:textId="77777777" w:rsidR="004F6E88" w:rsidRDefault="004F6E88"/>
        </w:tc>
      </w:tr>
    </w:tbl>
    <w:p w14:paraId="73620AF7" w14:textId="77777777" w:rsidR="004F6E88" w:rsidRDefault="004F6E88" w:rsidP="00E71FEC">
      <w:pPr>
        <w:rPr>
          <w:rFonts w:cs="Arial"/>
          <w:szCs w:val="22"/>
        </w:rPr>
      </w:pPr>
    </w:p>
    <w:p w14:paraId="134B8DBC" w14:textId="77777777" w:rsidR="00242A29" w:rsidRDefault="00242A29" w:rsidP="00E71FEC">
      <w:pPr>
        <w:rPr>
          <w:szCs w:val="22"/>
        </w:rPr>
      </w:pPr>
      <w:r w:rsidRPr="00B0546D">
        <w:rPr>
          <w:rFonts w:cs="Arial"/>
          <w:szCs w:val="22"/>
        </w:rPr>
        <w:t>Az.:</w:t>
      </w:r>
      <w:r w:rsidR="00DE012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Az"/>
          <w:tag w:val=""/>
          <w:id w:val="1108007577"/>
          <w:placeholder>
            <w:docPart w:val="6C73A67178A5413BACFE1939A11698B3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E0125" w:rsidRPr="00522192">
            <w:rPr>
              <w:rStyle w:val="Platzhaltertext"/>
              <w:rFonts w:cs="Arial"/>
              <w:color w:val="FF0000"/>
            </w:rPr>
            <w:t>[</w:t>
          </w:r>
          <w:r w:rsidR="00DE0125" w:rsidRPr="00522192">
            <w:rPr>
              <w:rStyle w:val="Platzhaltertext"/>
              <w:color w:val="FF0000"/>
            </w:rPr>
            <w:t>…</w:t>
          </w:r>
          <w:r w:rsidR="00DE0125" w:rsidRPr="00522192">
            <w:rPr>
              <w:rStyle w:val="Platzhaltertext"/>
              <w:rFonts w:cs="Arial"/>
              <w:color w:val="FF0000"/>
            </w:rPr>
            <w:t>]</w:t>
          </w:r>
        </w:sdtContent>
      </w:sdt>
      <w:r w:rsidRPr="00B0546D">
        <w:rPr>
          <w:rFonts w:cs="Arial"/>
          <w:szCs w:val="22"/>
        </w:rPr>
        <w:t>, Name:</w:t>
      </w:r>
      <w:r w:rsidRPr="00F33267">
        <w:rPr>
          <w:szCs w:val="22"/>
        </w:rPr>
        <w:t xml:space="preserve"> </w:t>
      </w:r>
      <w:sdt>
        <w:sdtPr>
          <w:rPr>
            <w:szCs w:val="22"/>
          </w:rPr>
          <w:alias w:val="Name"/>
          <w:tag w:val=""/>
          <w:id w:val="69551871"/>
          <w:placeholder>
            <w:docPart w:val="8D612217657D4640BDE53F0F9D5345BA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DE0125" w:rsidRPr="00522192">
            <w:rPr>
              <w:rStyle w:val="Platzhaltertext"/>
              <w:rFonts w:cs="Arial"/>
              <w:color w:val="FF0000"/>
            </w:rPr>
            <w:t>[</w:t>
          </w:r>
          <w:r w:rsidR="00DE0125" w:rsidRPr="00522192">
            <w:rPr>
              <w:rStyle w:val="Platzhaltertext"/>
              <w:color w:val="FF0000"/>
            </w:rPr>
            <w:t>…</w:t>
          </w:r>
          <w:r w:rsidR="00DE0125" w:rsidRPr="00522192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54891D44" w14:textId="77777777" w:rsidR="008610C5" w:rsidRDefault="008610C5" w:rsidP="00F128FD">
      <w:pPr>
        <w:rPr>
          <w:szCs w:val="22"/>
        </w:rPr>
      </w:pPr>
    </w:p>
    <w:p w14:paraId="2B34ADD8" w14:textId="77777777" w:rsidR="008610C5" w:rsidRPr="008610C5" w:rsidRDefault="008610C5" w:rsidP="00F128FD">
      <w:pPr>
        <w:rPr>
          <w:szCs w:val="22"/>
        </w:rPr>
      </w:pPr>
    </w:p>
    <w:p w14:paraId="1EFDFFC7" w14:textId="77777777" w:rsidR="005A2C37" w:rsidRPr="008610C5" w:rsidRDefault="005A2C37" w:rsidP="00F128FD">
      <w:pPr>
        <w:rPr>
          <w:b/>
          <w:sz w:val="24"/>
          <w:szCs w:val="24"/>
        </w:rPr>
      </w:pPr>
      <w:r w:rsidRPr="008610C5">
        <w:rPr>
          <w:b/>
          <w:sz w:val="24"/>
          <w:szCs w:val="24"/>
        </w:rPr>
        <w:t>Auskunft zu Sicherheitsschuhen</w:t>
      </w:r>
    </w:p>
    <w:p w14:paraId="114A33A3" w14:textId="77777777" w:rsidR="00584CBB" w:rsidRDefault="00584CBB" w:rsidP="00F128FD"/>
    <w:p w14:paraId="66ABAC7C" w14:textId="77777777" w:rsidR="008610C5" w:rsidRDefault="008610C5" w:rsidP="00F128FD"/>
    <w:tbl>
      <w:tblPr>
        <w:tblW w:w="9980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63"/>
        <w:gridCol w:w="5217"/>
      </w:tblGrid>
      <w:tr w:rsidR="0053508E" w:rsidRPr="00B0546D" w14:paraId="51125CD9" w14:textId="77777777" w:rsidTr="00565F72">
        <w:trPr>
          <w:trHeight w:val="20"/>
        </w:trPr>
        <w:tc>
          <w:tcPr>
            <w:tcW w:w="9980" w:type="dxa"/>
            <w:gridSpan w:val="2"/>
          </w:tcPr>
          <w:p w14:paraId="6304FAB2" w14:textId="77777777" w:rsidR="0053508E" w:rsidRPr="0053508E" w:rsidRDefault="0053508E" w:rsidP="00637D72">
            <w:pPr>
              <w:spacing w:before="60" w:after="60"/>
            </w:pPr>
            <w:r>
              <w:t xml:space="preserve">Die oben genannte, bei uns beschäftigte Person ist </w:t>
            </w:r>
            <w:r w:rsidRPr="0053508E">
              <w:t xml:space="preserve">verpflichtet an </w:t>
            </w:r>
            <w:r w:rsidR="00637D72" w:rsidRPr="0053508E">
              <w:t>ihrem</w:t>
            </w:r>
            <w:r w:rsidR="00637D72">
              <w:t>/</w:t>
            </w:r>
            <w:r w:rsidR="008610C5">
              <w:t>seinem</w:t>
            </w:r>
            <w:r w:rsidRPr="0053508E">
              <w:t xml:space="preserve"> Arbeitsplatz Sicherheitsschuhe zu tragen. Er/sie ist in folgenden Tätigkeitsbereichen eingesetzt.</w:t>
            </w:r>
          </w:p>
        </w:tc>
      </w:tr>
      <w:tr w:rsidR="0053508E" w:rsidRPr="00B0546D" w14:paraId="11C644D2" w14:textId="77777777" w:rsidTr="00565F72">
        <w:trPr>
          <w:trHeight w:val="20"/>
        </w:trPr>
        <w:sdt>
          <w:sdtPr>
            <w:id w:val="1987517703"/>
            <w:placeholder>
              <w:docPart w:val="8B0B40A3EA32496880744E6DF9F5446D"/>
            </w:placeholder>
            <w:showingPlcHdr/>
          </w:sdtPr>
          <w:sdtContent>
            <w:tc>
              <w:tcPr>
                <w:tcW w:w="9980" w:type="dxa"/>
                <w:gridSpan w:val="2"/>
              </w:tcPr>
              <w:p w14:paraId="4880D709" w14:textId="77777777" w:rsidR="0053508E" w:rsidRPr="0053508E" w:rsidRDefault="00DE0125" w:rsidP="0053508E">
                <w:pPr>
                  <w:spacing w:before="60" w:after="60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3508E" w:rsidRPr="00B0546D" w14:paraId="1AFB426B" w14:textId="77777777" w:rsidTr="00565F72">
        <w:trPr>
          <w:trHeight w:val="20"/>
        </w:trPr>
        <w:tc>
          <w:tcPr>
            <w:tcW w:w="9980" w:type="dxa"/>
            <w:gridSpan w:val="2"/>
          </w:tcPr>
          <w:p w14:paraId="7E4AE9E0" w14:textId="77777777" w:rsidR="0053508E" w:rsidRPr="0053508E" w:rsidRDefault="0053508E" w:rsidP="0053508E">
            <w:pPr>
              <w:spacing w:before="60" w:after="60"/>
            </w:pPr>
          </w:p>
        </w:tc>
      </w:tr>
      <w:tr w:rsidR="0053508E" w:rsidRPr="00B0546D" w14:paraId="2841E5AD" w14:textId="77777777" w:rsidTr="00565F72">
        <w:trPr>
          <w:trHeight w:val="20"/>
        </w:trPr>
        <w:tc>
          <w:tcPr>
            <w:tcW w:w="9980" w:type="dxa"/>
            <w:gridSpan w:val="2"/>
          </w:tcPr>
          <w:p w14:paraId="342FC914" w14:textId="77777777" w:rsidR="0053508E" w:rsidRPr="0053508E" w:rsidRDefault="0053508E" w:rsidP="0053508E">
            <w:pPr>
              <w:spacing w:before="60" w:after="60"/>
            </w:pPr>
            <w:r w:rsidRPr="0053508E">
              <w:t>Die Sicherheitsschuhe müssen deshalb unter Anwendung der DGUV-Regel 112/991 folgender Ausführung entsprechen (bitte ankreuzen):</w:t>
            </w:r>
          </w:p>
        </w:tc>
      </w:tr>
      <w:tr w:rsidR="000A607B" w:rsidRPr="00B0546D" w14:paraId="5172A607" w14:textId="77777777" w:rsidTr="00565F72">
        <w:trPr>
          <w:trHeight w:val="20"/>
        </w:trPr>
        <w:tc>
          <w:tcPr>
            <w:tcW w:w="9980" w:type="dxa"/>
            <w:gridSpan w:val="2"/>
          </w:tcPr>
          <w:p w14:paraId="0314D66C" w14:textId="77777777" w:rsidR="000A607B" w:rsidRPr="000A607B" w:rsidRDefault="000A607B" w:rsidP="000A607B">
            <w:pPr>
              <w:spacing w:before="120" w:after="120"/>
              <w:ind w:right="-20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A607B">
              <w:rPr>
                <w:rFonts w:eastAsia="Arial" w:cs="Arial"/>
                <w:b/>
                <w:bCs/>
                <w:sz w:val="24"/>
                <w:szCs w:val="24"/>
              </w:rPr>
              <w:t>Kategorie</w:t>
            </w:r>
          </w:p>
        </w:tc>
      </w:tr>
      <w:tr w:rsidR="000A607B" w:rsidRPr="00B0546D" w14:paraId="74CC8F02" w14:textId="77777777" w:rsidTr="00565F72">
        <w:trPr>
          <w:trHeight w:val="20"/>
        </w:trPr>
        <w:tc>
          <w:tcPr>
            <w:tcW w:w="9980" w:type="dxa"/>
            <w:gridSpan w:val="2"/>
          </w:tcPr>
          <w:p w14:paraId="36584E9C" w14:textId="77777777" w:rsidR="000A607B" w:rsidRPr="000E7FEA" w:rsidRDefault="000A607B" w:rsidP="00AD5173">
            <w:pPr>
              <w:spacing w:before="60" w:after="60"/>
              <w:ind w:right="-20"/>
              <w:rPr>
                <w:rFonts w:eastAsia="Arial" w:cs="Arial"/>
                <w:b/>
                <w:szCs w:val="22"/>
              </w:rPr>
            </w:pPr>
            <w:r w:rsidRPr="000E7FEA">
              <w:rPr>
                <w:rFonts w:eastAsia="Arial" w:cs="Arial"/>
                <w:b/>
                <w:bCs/>
                <w:szCs w:val="22"/>
              </w:rPr>
              <w:t>Klas</w:t>
            </w:r>
            <w:r w:rsidRPr="000E7FEA">
              <w:rPr>
                <w:rFonts w:eastAsia="Arial" w:cs="Arial"/>
                <w:b/>
                <w:bCs/>
                <w:spacing w:val="2"/>
                <w:szCs w:val="22"/>
              </w:rPr>
              <w:t>s</w:t>
            </w:r>
            <w:r w:rsidRPr="000E7FEA">
              <w:rPr>
                <w:rFonts w:eastAsia="Arial" w:cs="Arial"/>
                <w:b/>
                <w:bCs/>
                <w:szCs w:val="22"/>
              </w:rPr>
              <w:t>i</w:t>
            </w:r>
            <w:r w:rsidRPr="000E7FEA">
              <w:rPr>
                <w:rFonts w:eastAsia="Arial" w:cs="Arial"/>
                <w:b/>
                <w:bCs/>
                <w:spacing w:val="1"/>
                <w:szCs w:val="22"/>
              </w:rPr>
              <w:t>f</w:t>
            </w:r>
            <w:r w:rsidRPr="000E7FEA">
              <w:rPr>
                <w:rFonts w:eastAsia="Arial" w:cs="Arial"/>
                <w:b/>
                <w:bCs/>
                <w:szCs w:val="22"/>
              </w:rPr>
              <w:t>i</w:t>
            </w:r>
            <w:r w:rsidRPr="000E7FEA">
              <w:rPr>
                <w:rFonts w:eastAsia="Arial" w:cs="Arial"/>
                <w:b/>
                <w:bCs/>
                <w:spacing w:val="1"/>
                <w:szCs w:val="22"/>
              </w:rPr>
              <w:t>z</w:t>
            </w:r>
            <w:r w:rsidRPr="000E7FEA">
              <w:rPr>
                <w:rFonts w:eastAsia="Arial" w:cs="Arial"/>
                <w:b/>
                <w:bCs/>
                <w:szCs w:val="22"/>
              </w:rPr>
              <w:t>ie</w:t>
            </w:r>
            <w:r w:rsidRPr="000E7FEA">
              <w:rPr>
                <w:rFonts w:eastAsia="Arial" w:cs="Arial"/>
                <w:b/>
                <w:bCs/>
                <w:spacing w:val="-1"/>
                <w:szCs w:val="22"/>
              </w:rPr>
              <w:t>r</w:t>
            </w:r>
            <w:r w:rsidRPr="000E7FEA">
              <w:rPr>
                <w:rFonts w:eastAsia="Arial" w:cs="Arial"/>
                <w:b/>
                <w:bCs/>
                <w:spacing w:val="1"/>
                <w:szCs w:val="22"/>
              </w:rPr>
              <w:t>ung</w:t>
            </w:r>
            <w:r w:rsidRPr="000E7FEA">
              <w:rPr>
                <w:rFonts w:eastAsia="Arial" w:cs="Arial"/>
                <w:b/>
                <w:bCs/>
                <w:szCs w:val="22"/>
              </w:rPr>
              <w:t>s</w:t>
            </w:r>
            <w:r w:rsidRPr="000E7FEA">
              <w:rPr>
                <w:rFonts w:eastAsia="Arial" w:cs="Arial"/>
                <w:b/>
                <w:bCs/>
                <w:spacing w:val="2"/>
                <w:szCs w:val="22"/>
              </w:rPr>
              <w:t>a</w:t>
            </w:r>
            <w:r w:rsidRPr="000E7FEA">
              <w:rPr>
                <w:rFonts w:eastAsia="Arial" w:cs="Arial"/>
                <w:b/>
                <w:bCs/>
                <w:spacing w:val="-1"/>
                <w:szCs w:val="22"/>
              </w:rPr>
              <w:t>r</w:t>
            </w:r>
            <w:r w:rsidRPr="000E7FEA">
              <w:rPr>
                <w:rFonts w:eastAsia="Arial" w:cs="Arial"/>
                <w:b/>
                <w:bCs/>
                <w:szCs w:val="22"/>
              </w:rPr>
              <w:t>t</w:t>
            </w:r>
            <w:r w:rsidRPr="000E7FEA">
              <w:rPr>
                <w:rFonts w:eastAsia="Arial" w:cs="Arial"/>
                <w:b/>
                <w:bCs/>
                <w:spacing w:val="-18"/>
                <w:szCs w:val="22"/>
              </w:rPr>
              <w:t xml:space="preserve"> </w:t>
            </w:r>
            <w:r w:rsidRPr="000E7FEA">
              <w:rPr>
                <w:rFonts w:eastAsia="Arial" w:cs="Arial"/>
                <w:b/>
                <w:bCs/>
                <w:szCs w:val="22"/>
              </w:rPr>
              <w:t>I</w:t>
            </w:r>
            <w:r w:rsidRPr="000E7FEA">
              <w:rPr>
                <w:rFonts w:eastAsia="Arial" w:cs="Arial"/>
                <w:b/>
                <w:szCs w:val="22"/>
              </w:rPr>
              <w:t>: Herkömmlich gefertigte Schuhe (z. B. Lederschuhe)</w:t>
            </w:r>
          </w:p>
        </w:tc>
      </w:tr>
      <w:tr w:rsidR="000A607B" w:rsidRPr="00B0546D" w14:paraId="545F7511" w14:textId="77777777" w:rsidTr="00565F72">
        <w:trPr>
          <w:trHeight w:val="20"/>
        </w:trPr>
        <w:tc>
          <w:tcPr>
            <w:tcW w:w="9980" w:type="dxa"/>
            <w:gridSpan w:val="2"/>
          </w:tcPr>
          <w:p w14:paraId="669745D9" w14:textId="77777777" w:rsidR="000A607B" w:rsidRPr="00822AC2" w:rsidRDefault="00000000" w:rsidP="000A607B">
            <w:pPr>
              <w:spacing w:before="60" w:after="60"/>
              <w:ind w:right="-20"/>
              <w:rPr>
                <w:rFonts w:eastAsia="Arial" w:cs="Arial"/>
                <w:bCs/>
                <w:sz w:val="20"/>
              </w:rPr>
            </w:pPr>
            <w:sdt>
              <w:sdtPr>
                <w:id w:val="-132087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 xml:space="preserve">SB: Nach DIN EN ISO 20345 </w:t>
            </w:r>
            <w:r w:rsidR="000A607B" w:rsidRPr="000A607B">
              <w:t>mit geschlossenem oder offenem Fersenbereich</w:t>
            </w:r>
          </w:p>
        </w:tc>
      </w:tr>
      <w:tr w:rsidR="000A607B" w:rsidRPr="00B0546D" w14:paraId="3B56FF0D" w14:textId="77777777" w:rsidTr="00565F72">
        <w:trPr>
          <w:trHeight w:val="20"/>
        </w:trPr>
        <w:tc>
          <w:tcPr>
            <w:tcW w:w="9980" w:type="dxa"/>
            <w:gridSpan w:val="2"/>
          </w:tcPr>
          <w:p w14:paraId="6D1AE1D8" w14:textId="77777777" w:rsidR="000A607B" w:rsidRDefault="00000000" w:rsidP="000A607B">
            <w:pPr>
              <w:spacing w:before="60" w:after="60"/>
              <w:ind w:left="312" w:right="57" w:hanging="312"/>
            </w:pPr>
            <w:sdt>
              <w:sdtPr>
                <w:id w:val="12574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S1: Geschlossener Fersenbereich, Antistatik, Energieaufnahmevermögen im Fersenbereich</w:t>
            </w:r>
          </w:p>
        </w:tc>
      </w:tr>
      <w:tr w:rsidR="000A607B" w:rsidRPr="00B0546D" w14:paraId="30EC208F" w14:textId="77777777" w:rsidTr="00565F72">
        <w:trPr>
          <w:trHeight w:val="20"/>
        </w:trPr>
        <w:tc>
          <w:tcPr>
            <w:tcW w:w="9980" w:type="dxa"/>
            <w:gridSpan w:val="2"/>
          </w:tcPr>
          <w:p w14:paraId="138358A3" w14:textId="77777777" w:rsidR="000A607B" w:rsidRDefault="00000000" w:rsidP="000A607B">
            <w:pPr>
              <w:spacing w:before="60" w:after="60"/>
              <w:ind w:right="-20"/>
            </w:pPr>
            <w:sdt>
              <w:sdtPr>
                <w:id w:val="8027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 xml:space="preserve">S2: Wie S1, zusätzlich Wasserdurchtritt und Wasseraufnahme </w:t>
            </w:r>
          </w:p>
        </w:tc>
      </w:tr>
      <w:tr w:rsidR="000A607B" w:rsidRPr="00B0546D" w14:paraId="295F0B5E" w14:textId="77777777" w:rsidTr="00565F72">
        <w:trPr>
          <w:trHeight w:val="20"/>
        </w:trPr>
        <w:tc>
          <w:tcPr>
            <w:tcW w:w="9980" w:type="dxa"/>
            <w:gridSpan w:val="2"/>
          </w:tcPr>
          <w:p w14:paraId="6DA9E264" w14:textId="77777777" w:rsidR="000A607B" w:rsidRDefault="00000000" w:rsidP="000A607B">
            <w:pPr>
              <w:spacing w:before="60" w:after="120"/>
              <w:ind w:right="-20"/>
            </w:pPr>
            <w:sdt>
              <w:sdtPr>
                <w:id w:val="-6657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S3: Wie S2, zusätzlich Durchtrittsicherheit, profilierte Laufsohle</w:t>
            </w:r>
          </w:p>
        </w:tc>
      </w:tr>
      <w:tr w:rsidR="000A607B" w:rsidRPr="00B0546D" w14:paraId="4DA1C3B0" w14:textId="77777777" w:rsidTr="00565F72">
        <w:trPr>
          <w:trHeight w:val="20"/>
        </w:trPr>
        <w:tc>
          <w:tcPr>
            <w:tcW w:w="9980" w:type="dxa"/>
            <w:gridSpan w:val="2"/>
          </w:tcPr>
          <w:p w14:paraId="3E43E47F" w14:textId="77777777" w:rsidR="000A607B" w:rsidRPr="001A1885" w:rsidRDefault="000A607B" w:rsidP="00AD5173">
            <w:pPr>
              <w:spacing w:before="60" w:after="60"/>
              <w:ind w:right="-20"/>
              <w:rPr>
                <w:b/>
              </w:rPr>
            </w:pPr>
            <w:r w:rsidRPr="001A1885">
              <w:rPr>
                <w:b/>
              </w:rPr>
              <w:t>Klassifizierungsart II: Schuhe vollständig geformt oder vulkanisiert</w:t>
            </w:r>
          </w:p>
        </w:tc>
      </w:tr>
      <w:tr w:rsidR="000A607B" w:rsidRPr="00B0546D" w14:paraId="2901B228" w14:textId="77777777" w:rsidTr="00565F72">
        <w:trPr>
          <w:trHeight w:val="20"/>
        </w:trPr>
        <w:tc>
          <w:tcPr>
            <w:tcW w:w="9980" w:type="dxa"/>
            <w:gridSpan w:val="2"/>
          </w:tcPr>
          <w:p w14:paraId="51DD11D3" w14:textId="77777777" w:rsidR="000A607B" w:rsidRDefault="00000000" w:rsidP="000A607B">
            <w:pPr>
              <w:spacing w:before="60" w:after="60"/>
              <w:ind w:right="-20"/>
            </w:pPr>
            <w:sdt>
              <w:sdtPr>
                <w:id w:val="9087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S4: Antistatik, Energieaufnahmevermögen im Fersenbereich</w:t>
            </w:r>
          </w:p>
        </w:tc>
      </w:tr>
      <w:tr w:rsidR="000A607B" w:rsidRPr="00B0546D" w14:paraId="7ACB6A53" w14:textId="77777777" w:rsidTr="00565F72">
        <w:trPr>
          <w:trHeight w:val="20"/>
        </w:trPr>
        <w:tc>
          <w:tcPr>
            <w:tcW w:w="9980" w:type="dxa"/>
            <w:gridSpan w:val="2"/>
          </w:tcPr>
          <w:p w14:paraId="411C6E97" w14:textId="77777777" w:rsidR="000A607B" w:rsidRDefault="00000000" w:rsidP="000A607B">
            <w:pPr>
              <w:spacing w:before="60" w:after="120"/>
              <w:ind w:right="-20"/>
            </w:pPr>
            <w:sdt>
              <w:sdtPr>
                <w:id w:val="15910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S5: Wie S4, zusätzlich: Durchtrittsicherheit, profilierte Laufsohle</w:t>
            </w:r>
          </w:p>
        </w:tc>
      </w:tr>
      <w:tr w:rsidR="000A607B" w:rsidRPr="00B0546D" w14:paraId="63304A00" w14:textId="77777777" w:rsidTr="00565F72">
        <w:trPr>
          <w:trHeight w:val="20"/>
        </w:trPr>
        <w:tc>
          <w:tcPr>
            <w:tcW w:w="9980" w:type="dxa"/>
            <w:gridSpan w:val="2"/>
          </w:tcPr>
          <w:p w14:paraId="68BAD954" w14:textId="77777777" w:rsidR="000A607B" w:rsidRPr="00BC722A" w:rsidRDefault="000A607B" w:rsidP="000A607B">
            <w:pPr>
              <w:spacing w:before="120" w:after="120"/>
              <w:ind w:right="-20"/>
              <w:rPr>
                <w:b/>
                <w:szCs w:val="22"/>
              </w:rPr>
            </w:pPr>
            <w:r w:rsidRPr="00BC722A">
              <w:rPr>
                <w:b/>
                <w:szCs w:val="22"/>
              </w:rPr>
              <w:t>Sicherheitsschuhe mit Kettensägenschnittschutz nach DIN EN ISO 17249</w:t>
            </w:r>
          </w:p>
        </w:tc>
      </w:tr>
      <w:tr w:rsidR="000A607B" w:rsidRPr="000A607B" w14:paraId="14E1D58C" w14:textId="77777777" w:rsidTr="00565F72">
        <w:trPr>
          <w:trHeight w:val="20"/>
        </w:trPr>
        <w:tc>
          <w:tcPr>
            <w:tcW w:w="9980" w:type="dxa"/>
            <w:gridSpan w:val="2"/>
          </w:tcPr>
          <w:p w14:paraId="4E93BDB6" w14:textId="77777777" w:rsidR="000A607B" w:rsidRPr="000A607B" w:rsidRDefault="00000000" w:rsidP="007D6022">
            <w:pPr>
              <w:spacing w:before="60" w:after="60"/>
              <w:ind w:right="-20"/>
              <w:rPr>
                <w:rFonts w:eastAsia="Arial" w:cs="Arial"/>
                <w:bCs/>
                <w:szCs w:val="22"/>
              </w:rPr>
            </w:pPr>
            <w:sdt>
              <w:sdtPr>
                <w:id w:val="-179142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 w:rsidRPr="000A607B">
              <w:t>Schnittschutzniveau 1: Kettengeschwindigkeit m/s 20</w:t>
            </w:r>
          </w:p>
        </w:tc>
      </w:tr>
      <w:tr w:rsidR="000A607B" w:rsidRPr="000A607B" w14:paraId="0278B3DF" w14:textId="77777777" w:rsidTr="00565F72">
        <w:trPr>
          <w:trHeight w:val="20"/>
        </w:trPr>
        <w:tc>
          <w:tcPr>
            <w:tcW w:w="9980" w:type="dxa"/>
            <w:gridSpan w:val="2"/>
          </w:tcPr>
          <w:p w14:paraId="36CA1AF3" w14:textId="77777777" w:rsidR="000A607B" w:rsidRPr="000A607B" w:rsidRDefault="00000000" w:rsidP="007D6022">
            <w:pPr>
              <w:spacing w:before="60" w:after="60"/>
              <w:ind w:right="-20"/>
              <w:rPr>
                <w:rFonts w:eastAsia="Arial" w:cs="Arial"/>
                <w:bCs/>
                <w:szCs w:val="22"/>
              </w:rPr>
            </w:pPr>
            <w:sdt>
              <w:sdtPr>
                <w:id w:val="45699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 w:rsidRPr="000A607B">
              <w:t>Schnittschutzniveau 2: Kettengeschwindigkeit m/s 24</w:t>
            </w:r>
          </w:p>
        </w:tc>
      </w:tr>
      <w:tr w:rsidR="000A607B" w:rsidRPr="000A607B" w14:paraId="6F3147B5" w14:textId="77777777" w:rsidTr="00565F72">
        <w:trPr>
          <w:trHeight w:val="20"/>
        </w:trPr>
        <w:tc>
          <w:tcPr>
            <w:tcW w:w="9980" w:type="dxa"/>
            <w:gridSpan w:val="2"/>
          </w:tcPr>
          <w:p w14:paraId="6B993273" w14:textId="77777777" w:rsidR="000A607B" w:rsidRPr="000A607B" w:rsidRDefault="00000000" w:rsidP="007D6022">
            <w:pPr>
              <w:spacing w:before="60" w:after="60"/>
              <w:ind w:right="-20"/>
              <w:rPr>
                <w:rFonts w:eastAsia="Arial" w:cs="Arial"/>
                <w:bCs/>
                <w:szCs w:val="22"/>
              </w:rPr>
            </w:pPr>
            <w:sdt>
              <w:sdtPr>
                <w:id w:val="-11435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 w:rsidRPr="000A607B">
              <w:t>Schnittschutzniveau 3: Kettengeschwindigkeit m/s 28</w:t>
            </w:r>
          </w:p>
        </w:tc>
      </w:tr>
      <w:tr w:rsidR="000A607B" w:rsidRPr="00B0546D" w14:paraId="15804A7F" w14:textId="77777777" w:rsidTr="00565F72">
        <w:trPr>
          <w:trHeight w:val="20"/>
        </w:trPr>
        <w:tc>
          <w:tcPr>
            <w:tcW w:w="9980" w:type="dxa"/>
            <w:gridSpan w:val="2"/>
          </w:tcPr>
          <w:p w14:paraId="5098EB1B" w14:textId="77777777" w:rsidR="000A607B" w:rsidRPr="000A607B" w:rsidRDefault="000A607B" w:rsidP="000A607B">
            <w:pPr>
              <w:spacing w:before="120" w:after="120"/>
              <w:ind w:right="-20"/>
              <w:rPr>
                <w:rFonts w:eastAsia="Arial" w:cs="Arial"/>
                <w:b/>
                <w:sz w:val="24"/>
                <w:szCs w:val="24"/>
              </w:rPr>
            </w:pPr>
            <w:r w:rsidRPr="000A607B">
              <w:rPr>
                <w:rFonts w:eastAsia="Arial" w:cs="Arial"/>
                <w:b/>
                <w:bCs/>
                <w:sz w:val="24"/>
                <w:szCs w:val="24"/>
              </w:rPr>
              <w:t>Schuhformen</w:t>
            </w:r>
          </w:p>
        </w:tc>
      </w:tr>
      <w:tr w:rsidR="000A607B" w:rsidRPr="00B0546D" w14:paraId="5562B2BB" w14:textId="77777777" w:rsidTr="00565F72">
        <w:trPr>
          <w:trHeight w:val="20"/>
        </w:trPr>
        <w:tc>
          <w:tcPr>
            <w:tcW w:w="4763" w:type="dxa"/>
          </w:tcPr>
          <w:p w14:paraId="75B69BE3" w14:textId="77777777" w:rsidR="000A607B" w:rsidRPr="00822AC2" w:rsidRDefault="00000000" w:rsidP="007D6022">
            <w:pPr>
              <w:spacing w:before="60" w:after="60"/>
              <w:ind w:right="-20"/>
              <w:rPr>
                <w:rFonts w:eastAsia="Arial" w:cs="Arial"/>
                <w:bCs/>
                <w:sz w:val="20"/>
              </w:rPr>
            </w:pPr>
            <w:sdt>
              <w:sdtPr>
                <w:id w:val="-14682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A: Halbschuhe offener Fersenbereich</w:t>
            </w:r>
          </w:p>
        </w:tc>
        <w:tc>
          <w:tcPr>
            <w:tcW w:w="5217" w:type="dxa"/>
          </w:tcPr>
          <w:p w14:paraId="798744AE" w14:textId="77777777" w:rsidR="000A607B" w:rsidRPr="00822AC2" w:rsidRDefault="00000000" w:rsidP="007D6022">
            <w:pPr>
              <w:spacing w:before="60" w:after="60"/>
              <w:ind w:right="-20"/>
              <w:rPr>
                <w:rFonts w:eastAsia="Arial" w:cs="Arial"/>
                <w:bCs/>
                <w:sz w:val="20"/>
              </w:rPr>
            </w:pPr>
            <w:sdt>
              <w:sdtPr>
                <w:id w:val="-167902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A1: Halbschuhe geschlossener Fersenbereich</w:t>
            </w:r>
          </w:p>
        </w:tc>
      </w:tr>
      <w:tr w:rsidR="000A607B" w:rsidRPr="00B0546D" w14:paraId="6143E299" w14:textId="77777777" w:rsidTr="00565F72">
        <w:trPr>
          <w:trHeight w:val="20"/>
        </w:trPr>
        <w:tc>
          <w:tcPr>
            <w:tcW w:w="4763" w:type="dxa"/>
          </w:tcPr>
          <w:p w14:paraId="466FA2F3" w14:textId="77777777" w:rsidR="000A607B" w:rsidRDefault="00000000" w:rsidP="007D6022">
            <w:pPr>
              <w:spacing w:before="60" w:after="60"/>
              <w:ind w:right="-20"/>
            </w:pPr>
            <w:sdt>
              <w:sdtPr>
                <w:id w:val="-1411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B: Stiefel niedrig</w:t>
            </w:r>
          </w:p>
        </w:tc>
        <w:tc>
          <w:tcPr>
            <w:tcW w:w="5217" w:type="dxa"/>
          </w:tcPr>
          <w:p w14:paraId="43CB1726" w14:textId="77777777" w:rsidR="000A607B" w:rsidRDefault="00000000" w:rsidP="007D6022">
            <w:pPr>
              <w:spacing w:before="60" w:after="60"/>
              <w:ind w:right="-20"/>
            </w:pPr>
            <w:sdt>
              <w:sdtPr>
                <w:id w:val="147849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C: Stiefel halbhoch</w:t>
            </w:r>
          </w:p>
        </w:tc>
      </w:tr>
      <w:tr w:rsidR="000A607B" w:rsidRPr="00B0546D" w14:paraId="6C97B9DF" w14:textId="77777777" w:rsidTr="00565F72">
        <w:trPr>
          <w:trHeight w:val="20"/>
        </w:trPr>
        <w:tc>
          <w:tcPr>
            <w:tcW w:w="4763" w:type="dxa"/>
          </w:tcPr>
          <w:p w14:paraId="0458E09A" w14:textId="77777777" w:rsidR="000A607B" w:rsidRDefault="00000000" w:rsidP="007D6022">
            <w:pPr>
              <w:spacing w:before="60" w:after="60"/>
              <w:ind w:right="-20"/>
            </w:pPr>
            <w:sdt>
              <w:sdtPr>
                <w:id w:val="-13388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D: Stiefel hoch</w:t>
            </w:r>
          </w:p>
        </w:tc>
        <w:tc>
          <w:tcPr>
            <w:tcW w:w="5217" w:type="dxa"/>
          </w:tcPr>
          <w:p w14:paraId="60AD1F54" w14:textId="77777777" w:rsidR="000A607B" w:rsidRDefault="00000000" w:rsidP="007D6022">
            <w:pPr>
              <w:spacing w:before="60" w:after="60"/>
              <w:ind w:right="-20"/>
            </w:pPr>
            <w:sdt>
              <w:sdtPr>
                <w:id w:val="158618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0A607B">
              <w:t>E: Stiefel oberschenkelhoch</w:t>
            </w:r>
          </w:p>
        </w:tc>
      </w:tr>
    </w:tbl>
    <w:p w14:paraId="13C2907B" w14:textId="77777777" w:rsidR="000A607B" w:rsidRDefault="000A607B" w:rsidP="000A607B">
      <w:pPr>
        <w:rPr>
          <w:szCs w:val="22"/>
        </w:rPr>
      </w:pPr>
      <w:r>
        <w:br w:type="page"/>
      </w:r>
      <w:r w:rsidRPr="00B0546D">
        <w:rPr>
          <w:rFonts w:cs="Arial"/>
          <w:szCs w:val="22"/>
        </w:rPr>
        <w:t>Az.:</w:t>
      </w:r>
      <w:r w:rsidR="00DE012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Az"/>
          <w:tag w:val=""/>
          <w:id w:val="1480197734"/>
          <w:placeholder>
            <w:docPart w:val="4AF0E062DDDC4533973A08EC0AC1EBE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E0125" w:rsidRPr="00522192">
            <w:rPr>
              <w:rStyle w:val="Platzhaltertext"/>
              <w:rFonts w:cs="Arial"/>
              <w:color w:val="FF0000"/>
            </w:rPr>
            <w:t>[</w:t>
          </w:r>
          <w:r w:rsidR="00DE0125" w:rsidRPr="00522192">
            <w:rPr>
              <w:rStyle w:val="Platzhaltertext"/>
              <w:color w:val="FF0000"/>
            </w:rPr>
            <w:t>…</w:t>
          </w:r>
          <w:r w:rsidR="00DE0125" w:rsidRPr="00522192">
            <w:rPr>
              <w:rStyle w:val="Platzhaltertext"/>
              <w:rFonts w:cs="Arial"/>
              <w:color w:val="FF0000"/>
            </w:rPr>
            <w:t>]</w:t>
          </w:r>
        </w:sdtContent>
      </w:sdt>
      <w:r w:rsidRPr="00B0546D">
        <w:rPr>
          <w:rFonts w:cs="Arial"/>
          <w:szCs w:val="22"/>
        </w:rPr>
        <w:t>, Name:</w:t>
      </w:r>
      <w:r w:rsidRPr="00F33267">
        <w:rPr>
          <w:szCs w:val="22"/>
        </w:rPr>
        <w:t xml:space="preserve"> </w:t>
      </w:r>
      <w:sdt>
        <w:sdtPr>
          <w:rPr>
            <w:szCs w:val="22"/>
          </w:rPr>
          <w:alias w:val="Name"/>
          <w:tag w:val=""/>
          <w:id w:val="-1349939756"/>
          <w:placeholder>
            <w:docPart w:val="50116344F70742078F96CA26F1F30950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DE0125" w:rsidRPr="00522192">
            <w:rPr>
              <w:rStyle w:val="Platzhaltertext"/>
              <w:rFonts w:cs="Arial"/>
              <w:color w:val="FF0000"/>
            </w:rPr>
            <w:t>[</w:t>
          </w:r>
          <w:r w:rsidR="00DE0125" w:rsidRPr="00522192">
            <w:rPr>
              <w:rStyle w:val="Platzhaltertext"/>
              <w:color w:val="FF0000"/>
            </w:rPr>
            <w:t>…</w:t>
          </w:r>
          <w:r w:rsidR="00DE0125" w:rsidRPr="00522192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2A2D8AE3" w14:textId="77777777" w:rsidR="000A607B" w:rsidRDefault="000A607B"/>
    <w:p w14:paraId="3035F5E4" w14:textId="77777777" w:rsidR="000A607B" w:rsidRDefault="000A607B"/>
    <w:tbl>
      <w:tblPr>
        <w:tblW w:w="9980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04"/>
        <w:gridCol w:w="4309"/>
        <w:gridCol w:w="1304"/>
        <w:gridCol w:w="3063"/>
      </w:tblGrid>
      <w:tr w:rsidR="000A607B" w:rsidRPr="00B0546D" w14:paraId="6E6AE150" w14:textId="77777777" w:rsidTr="00565F72">
        <w:trPr>
          <w:trHeight w:val="20"/>
        </w:trPr>
        <w:tc>
          <w:tcPr>
            <w:tcW w:w="9980" w:type="dxa"/>
            <w:gridSpan w:val="4"/>
          </w:tcPr>
          <w:p w14:paraId="2126F3FC" w14:textId="77777777" w:rsidR="000A607B" w:rsidRPr="000A607B" w:rsidRDefault="000A607B" w:rsidP="000A607B">
            <w:pPr>
              <w:spacing w:after="120"/>
              <w:ind w:right="-20"/>
              <w:rPr>
                <w:b/>
                <w:sz w:val="24"/>
                <w:szCs w:val="24"/>
              </w:rPr>
            </w:pPr>
            <w:r w:rsidRPr="000A607B">
              <w:rPr>
                <w:b/>
                <w:sz w:val="24"/>
                <w:szCs w:val="24"/>
              </w:rPr>
              <w:t>Notwendige Zusatzanforderungen</w:t>
            </w:r>
          </w:p>
        </w:tc>
      </w:tr>
      <w:tr w:rsidR="005140EB" w:rsidRPr="00B0546D" w14:paraId="5F3FB1B2" w14:textId="77777777" w:rsidTr="001A094D">
        <w:trPr>
          <w:trHeight w:val="20"/>
        </w:trPr>
        <w:tc>
          <w:tcPr>
            <w:tcW w:w="1304" w:type="dxa"/>
          </w:tcPr>
          <w:p w14:paraId="1552A0F1" w14:textId="77777777" w:rsidR="005140EB" w:rsidRPr="0000087B" w:rsidRDefault="005140EB" w:rsidP="007D6022">
            <w:pPr>
              <w:spacing w:before="60" w:after="60"/>
              <w:ind w:right="-20"/>
              <w:rPr>
                <w:b/>
              </w:rPr>
            </w:pPr>
            <w:r w:rsidRPr="0000087B">
              <w:rPr>
                <w:b/>
              </w:rPr>
              <w:t>Symbol</w:t>
            </w:r>
          </w:p>
        </w:tc>
        <w:tc>
          <w:tcPr>
            <w:tcW w:w="4309" w:type="dxa"/>
          </w:tcPr>
          <w:p w14:paraId="1DF5002A" w14:textId="77777777" w:rsidR="005140EB" w:rsidRPr="0000087B" w:rsidRDefault="005140EB" w:rsidP="007D6022">
            <w:pPr>
              <w:spacing w:before="60" w:after="60"/>
              <w:ind w:right="-20"/>
              <w:rPr>
                <w:b/>
              </w:rPr>
            </w:pPr>
            <w:r w:rsidRPr="0000087B">
              <w:rPr>
                <w:b/>
              </w:rPr>
              <w:t>Anforderung</w:t>
            </w:r>
          </w:p>
        </w:tc>
        <w:tc>
          <w:tcPr>
            <w:tcW w:w="1304" w:type="dxa"/>
          </w:tcPr>
          <w:p w14:paraId="5B141117" w14:textId="77777777" w:rsidR="005140EB" w:rsidRPr="0000087B" w:rsidRDefault="005140EB" w:rsidP="007D6022">
            <w:pPr>
              <w:spacing w:before="60" w:after="60"/>
              <w:ind w:right="-20"/>
              <w:rPr>
                <w:b/>
              </w:rPr>
            </w:pPr>
            <w:r w:rsidRPr="0000087B">
              <w:rPr>
                <w:b/>
              </w:rPr>
              <w:t>Symbol</w:t>
            </w:r>
          </w:p>
        </w:tc>
        <w:tc>
          <w:tcPr>
            <w:tcW w:w="3063" w:type="dxa"/>
          </w:tcPr>
          <w:p w14:paraId="2BE08449" w14:textId="77777777" w:rsidR="005140EB" w:rsidRPr="0000087B" w:rsidRDefault="005140EB" w:rsidP="007D6022">
            <w:pPr>
              <w:spacing w:before="60" w:after="60"/>
              <w:ind w:right="-20"/>
              <w:rPr>
                <w:b/>
              </w:rPr>
            </w:pPr>
            <w:r w:rsidRPr="0000087B">
              <w:rPr>
                <w:b/>
              </w:rPr>
              <w:t>Anforderung</w:t>
            </w:r>
          </w:p>
        </w:tc>
      </w:tr>
      <w:tr w:rsidR="005140EB" w:rsidRPr="00B0546D" w14:paraId="4E3094FD" w14:textId="77777777" w:rsidTr="001A094D">
        <w:trPr>
          <w:trHeight w:val="20"/>
        </w:trPr>
        <w:tc>
          <w:tcPr>
            <w:tcW w:w="1304" w:type="dxa"/>
          </w:tcPr>
          <w:p w14:paraId="2990D6F4" w14:textId="77777777" w:rsidR="005140EB" w:rsidRDefault="00000000" w:rsidP="007D6022">
            <w:pPr>
              <w:spacing w:before="60" w:after="60"/>
              <w:ind w:right="-20"/>
            </w:pPr>
            <w:sdt>
              <w:sdtPr>
                <w:id w:val="8713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P</w:t>
            </w:r>
          </w:p>
        </w:tc>
        <w:tc>
          <w:tcPr>
            <w:tcW w:w="4309" w:type="dxa"/>
          </w:tcPr>
          <w:p w14:paraId="34930796" w14:textId="77777777" w:rsidR="005140EB" w:rsidRDefault="005140EB" w:rsidP="007D6022">
            <w:pPr>
              <w:spacing w:before="60" w:after="60"/>
              <w:ind w:right="-20"/>
            </w:pPr>
            <w:r>
              <w:t>Durchtrittsicherheit</w:t>
            </w:r>
          </w:p>
        </w:tc>
        <w:tc>
          <w:tcPr>
            <w:tcW w:w="1304" w:type="dxa"/>
          </w:tcPr>
          <w:p w14:paraId="0796E122" w14:textId="77777777" w:rsidR="005140EB" w:rsidRDefault="00000000" w:rsidP="00E10661">
            <w:pPr>
              <w:spacing w:before="60" w:after="60"/>
              <w:ind w:right="-20"/>
            </w:pPr>
            <w:sdt>
              <w:sdtPr>
                <w:id w:val="35239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C</w:t>
            </w:r>
          </w:p>
        </w:tc>
        <w:tc>
          <w:tcPr>
            <w:tcW w:w="3063" w:type="dxa"/>
          </w:tcPr>
          <w:p w14:paraId="42478E72" w14:textId="77777777" w:rsidR="005140EB" w:rsidRDefault="005140EB" w:rsidP="00E10661">
            <w:pPr>
              <w:spacing w:before="60" w:after="60"/>
              <w:ind w:right="-20"/>
            </w:pPr>
            <w:r w:rsidRPr="005140EB">
              <w:t>Leitfähige Schuhe</w:t>
            </w:r>
          </w:p>
        </w:tc>
      </w:tr>
      <w:tr w:rsidR="005140EB" w:rsidRPr="00B0546D" w14:paraId="5933F088" w14:textId="77777777" w:rsidTr="001A094D">
        <w:trPr>
          <w:trHeight w:val="20"/>
        </w:trPr>
        <w:tc>
          <w:tcPr>
            <w:tcW w:w="1304" w:type="dxa"/>
          </w:tcPr>
          <w:p w14:paraId="38D08521" w14:textId="77777777" w:rsidR="005140EB" w:rsidRDefault="00000000" w:rsidP="007D6022">
            <w:pPr>
              <w:spacing w:before="60" w:after="60"/>
              <w:ind w:right="-20"/>
            </w:pPr>
            <w:sdt>
              <w:sdtPr>
                <w:id w:val="14965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A</w:t>
            </w:r>
          </w:p>
        </w:tc>
        <w:tc>
          <w:tcPr>
            <w:tcW w:w="4309" w:type="dxa"/>
          </w:tcPr>
          <w:p w14:paraId="329006F3" w14:textId="77777777" w:rsidR="005140EB" w:rsidRDefault="005140EB" w:rsidP="00584CBB">
            <w:pPr>
              <w:spacing w:before="60" w:after="60"/>
              <w:ind w:right="-20"/>
            </w:pPr>
            <w:r>
              <w:t>Antistatische Schuhe</w:t>
            </w:r>
          </w:p>
        </w:tc>
        <w:tc>
          <w:tcPr>
            <w:tcW w:w="1304" w:type="dxa"/>
          </w:tcPr>
          <w:p w14:paraId="5A676873" w14:textId="77777777" w:rsidR="005140EB" w:rsidRDefault="00000000" w:rsidP="005140EB">
            <w:pPr>
              <w:spacing w:before="60" w:after="60"/>
              <w:ind w:right="-20"/>
            </w:pPr>
            <w:sdt>
              <w:sdtPr>
                <w:id w:val="93995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I</w:t>
            </w:r>
          </w:p>
        </w:tc>
        <w:tc>
          <w:tcPr>
            <w:tcW w:w="3063" w:type="dxa"/>
          </w:tcPr>
          <w:p w14:paraId="4C1EEB41" w14:textId="77777777" w:rsidR="005140EB" w:rsidRDefault="005140EB" w:rsidP="005140EB">
            <w:pPr>
              <w:spacing w:before="60" w:after="60"/>
              <w:ind w:right="-20"/>
            </w:pPr>
            <w:r>
              <w:t>Elektrisch isolierende Schuhe</w:t>
            </w:r>
          </w:p>
        </w:tc>
      </w:tr>
      <w:tr w:rsidR="005140EB" w:rsidRPr="00B0546D" w14:paraId="3ABDA8C9" w14:textId="77777777" w:rsidTr="001A094D">
        <w:trPr>
          <w:trHeight w:val="20"/>
        </w:trPr>
        <w:tc>
          <w:tcPr>
            <w:tcW w:w="1304" w:type="dxa"/>
          </w:tcPr>
          <w:p w14:paraId="389F7C08" w14:textId="77777777" w:rsidR="005140EB" w:rsidRDefault="00000000" w:rsidP="007D6022">
            <w:pPr>
              <w:spacing w:before="60" w:after="60"/>
              <w:ind w:right="-20"/>
            </w:pPr>
            <w:sdt>
              <w:sdtPr>
                <w:id w:val="856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HI</w:t>
            </w:r>
          </w:p>
        </w:tc>
        <w:tc>
          <w:tcPr>
            <w:tcW w:w="4309" w:type="dxa"/>
          </w:tcPr>
          <w:p w14:paraId="59660497" w14:textId="77777777" w:rsidR="005140EB" w:rsidRDefault="005140EB" w:rsidP="007D6022">
            <w:pPr>
              <w:spacing w:before="60" w:after="60"/>
              <w:ind w:right="-20"/>
            </w:pPr>
            <w:r>
              <w:t>Wärmeisolierung</w:t>
            </w:r>
          </w:p>
        </w:tc>
        <w:tc>
          <w:tcPr>
            <w:tcW w:w="1304" w:type="dxa"/>
          </w:tcPr>
          <w:p w14:paraId="39CAEBD9" w14:textId="77777777" w:rsidR="005140EB" w:rsidRDefault="00000000" w:rsidP="00E10661">
            <w:pPr>
              <w:spacing w:before="60" w:after="60"/>
              <w:ind w:right="-20"/>
            </w:pPr>
            <w:sdt>
              <w:sdtPr>
                <w:id w:val="-7523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1A094D">
              <w:t>WR</w:t>
            </w:r>
          </w:p>
        </w:tc>
        <w:tc>
          <w:tcPr>
            <w:tcW w:w="3063" w:type="dxa"/>
          </w:tcPr>
          <w:p w14:paraId="38C6B940" w14:textId="77777777" w:rsidR="005140EB" w:rsidRDefault="001A094D" w:rsidP="00E10661">
            <w:pPr>
              <w:spacing w:before="60" w:after="60"/>
              <w:ind w:right="-20"/>
            </w:pPr>
            <w:r w:rsidRPr="001A094D">
              <w:t>Wasserdichtheit</w:t>
            </w:r>
          </w:p>
        </w:tc>
      </w:tr>
      <w:tr w:rsidR="005140EB" w:rsidRPr="00B0546D" w14:paraId="6DEB04ED" w14:textId="77777777" w:rsidTr="001A094D">
        <w:trPr>
          <w:trHeight w:val="20"/>
        </w:trPr>
        <w:tc>
          <w:tcPr>
            <w:tcW w:w="1304" w:type="dxa"/>
          </w:tcPr>
          <w:p w14:paraId="19010D60" w14:textId="77777777" w:rsidR="005140EB" w:rsidRDefault="00000000" w:rsidP="007D6022">
            <w:pPr>
              <w:spacing w:before="60" w:after="60"/>
              <w:ind w:right="-20"/>
            </w:pPr>
            <w:sdt>
              <w:sdtPr>
                <w:id w:val="33412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CI</w:t>
            </w:r>
          </w:p>
        </w:tc>
        <w:tc>
          <w:tcPr>
            <w:tcW w:w="4309" w:type="dxa"/>
          </w:tcPr>
          <w:p w14:paraId="586AD3FF" w14:textId="77777777" w:rsidR="005140EB" w:rsidRDefault="005140EB" w:rsidP="007D6022">
            <w:pPr>
              <w:spacing w:before="60" w:after="60"/>
              <w:ind w:right="-20"/>
            </w:pPr>
            <w:r>
              <w:t>Kälteisolierung</w:t>
            </w:r>
          </w:p>
        </w:tc>
        <w:tc>
          <w:tcPr>
            <w:tcW w:w="1304" w:type="dxa"/>
          </w:tcPr>
          <w:p w14:paraId="1553B95A" w14:textId="77777777" w:rsidR="005140EB" w:rsidRDefault="00000000" w:rsidP="00E10661">
            <w:pPr>
              <w:spacing w:before="60" w:after="60"/>
              <w:ind w:right="-20"/>
            </w:pPr>
            <w:sdt>
              <w:sdtPr>
                <w:id w:val="-93242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1A094D">
              <w:t>M</w:t>
            </w:r>
          </w:p>
        </w:tc>
        <w:tc>
          <w:tcPr>
            <w:tcW w:w="3063" w:type="dxa"/>
          </w:tcPr>
          <w:p w14:paraId="47FA71C2" w14:textId="77777777" w:rsidR="005140EB" w:rsidRDefault="001A094D" w:rsidP="00E10661">
            <w:pPr>
              <w:spacing w:before="60" w:after="60"/>
              <w:ind w:right="-20"/>
            </w:pPr>
            <w:r>
              <w:t>Mittelfußschutz</w:t>
            </w:r>
          </w:p>
        </w:tc>
      </w:tr>
      <w:tr w:rsidR="005140EB" w:rsidRPr="00B0546D" w14:paraId="7C8A5D74" w14:textId="77777777" w:rsidTr="001A094D">
        <w:trPr>
          <w:trHeight w:val="20"/>
        </w:trPr>
        <w:tc>
          <w:tcPr>
            <w:tcW w:w="1304" w:type="dxa"/>
          </w:tcPr>
          <w:p w14:paraId="6C28F60D" w14:textId="77777777" w:rsidR="005140EB" w:rsidRDefault="00000000" w:rsidP="007D6022">
            <w:pPr>
              <w:spacing w:before="60" w:after="60"/>
              <w:ind w:right="-20"/>
            </w:pPr>
            <w:sdt>
              <w:sdtPr>
                <w:id w:val="-3690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E</w:t>
            </w:r>
          </w:p>
        </w:tc>
        <w:tc>
          <w:tcPr>
            <w:tcW w:w="4309" w:type="dxa"/>
          </w:tcPr>
          <w:p w14:paraId="7A743799" w14:textId="77777777" w:rsidR="005140EB" w:rsidRDefault="005140EB" w:rsidP="007D6022">
            <w:pPr>
              <w:spacing w:before="60" w:after="60"/>
              <w:ind w:right="-20"/>
            </w:pPr>
            <w:r>
              <w:t>Energieaufnahmevermögen im Fersenbereich</w:t>
            </w:r>
          </w:p>
        </w:tc>
        <w:tc>
          <w:tcPr>
            <w:tcW w:w="1304" w:type="dxa"/>
          </w:tcPr>
          <w:p w14:paraId="5785D18E" w14:textId="77777777" w:rsidR="005140EB" w:rsidRDefault="00000000" w:rsidP="00E10661">
            <w:pPr>
              <w:spacing w:before="60" w:after="60"/>
              <w:ind w:right="-20"/>
            </w:pPr>
            <w:sdt>
              <w:sdtPr>
                <w:id w:val="149290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1A094D">
              <w:t>AN</w:t>
            </w:r>
          </w:p>
        </w:tc>
        <w:tc>
          <w:tcPr>
            <w:tcW w:w="3063" w:type="dxa"/>
          </w:tcPr>
          <w:p w14:paraId="43C520DB" w14:textId="77777777" w:rsidR="005140EB" w:rsidRDefault="001A094D" w:rsidP="00E10661">
            <w:pPr>
              <w:spacing w:before="60" w:after="60"/>
              <w:ind w:right="-20"/>
            </w:pPr>
            <w:r>
              <w:t>Knöchelschutz</w:t>
            </w:r>
          </w:p>
        </w:tc>
      </w:tr>
      <w:tr w:rsidR="005140EB" w:rsidRPr="00B0546D" w14:paraId="09A7F718" w14:textId="77777777" w:rsidTr="001A094D">
        <w:trPr>
          <w:trHeight w:val="20"/>
        </w:trPr>
        <w:tc>
          <w:tcPr>
            <w:tcW w:w="1304" w:type="dxa"/>
          </w:tcPr>
          <w:p w14:paraId="63301A8F" w14:textId="77777777" w:rsidR="005140EB" w:rsidRDefault="00000000" w:rsidP="007D6022">
            <w:pPr>
              <w:spacing w:before="60" w:after="60"/>
              <w:ind w:right="-20"/>
            </w:pPr>
            <w:sdt>
              <w:sdtPr>
                <w:id w:val="12946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WRU</w:t>
            </w:r>
          </w:p>
        </w:tc>
        <w:tc>
          <w:tcPr>
            <w:tcW w:w="4309" w:type="dxa"/>
          </w:tcPr>
          <w:p w14:paraId="4777BDAF" w14:textId="77777777" w:rsidR="005140EB" w:rsidRDefault="005140EB" w:rsidP="007D6022">
            <w:pPr>
              <w:spacing w:before="60" w:after="60"/>
              <w:ind w:right="-20"/>
            </w:pPr>
            <w:r w:rsidRPr="005140EB">
              <w:t>Wasserdichtheit des Obermaterials - Profilierte Laufsohle</w:t>
            </w:r>
          </w:p>
        </w:tc>
        <w:tc>
          <w:tcPr>
            <w:tcW w:w="1304" w:type="dxa"/>
          </w:tcPr>
          <w:p w14:paraId="57B4C554" w14:textId="77777777" w:rsidR="005140EB" w:rsidRDefault="00000000" w:rsidP="00E10661">
            <w:pPr>
              <w:spacing w:before="60" w:after="60"/>
              <w:ind w:right="-20"/>
            </w:pPr>
            <w:sdt>
              <w:sdtPr>
                <w:id w:val="98667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1A094D">
              <w:t>CR</w:t>
            </w:r>
          </w:p>
        </w:tc>
        <w:tc>
          <w:tcPr>
            <w:tcW w:w="3063" w:type="dxa"/>
          </w:tcPr>
          <w:p w14:paraId="4D0310CA" w14:textId="77777777" w:rsidR="005140EB" w:rsidRDefault="001A094D" w:rsidP="00E10661">
            <w:pPr>
              <w:spacing w:before="60" w:after="60"/>
              <w:ind w:right="-20"/>
            </w:pPr>
            <w:r>
              <w:t>Schnittschutz</w:t>
            </w:r>
          </w:p>
        </w:tc>
      </w:tr>
      <w:tr w:rsidR="005140EB" w:rsidRPr="00B0546D" w14:paraId="6531B9F3" w14:textId="77777777" w:rsidTr="001A094D">
        <w:trPr>
          <w:trHeight w:val="20"/>
        </w:trPr>
        <w:tc>
          <w:tcPr>
            <w:tcW w:w="1304" w:type="dxa"/>
          </w:tcPr>
          <w:p w14:paraId="0BBF01CE" w14:textId="77777777" w:rsidR="005140EB" w:rsidRDefault="00000000" w:rsidP="007D6022">
            <w:pPr>
              <w:spacing w:before="60" w:after="60"/>
              <w:ind w:right="-20"/>
            </w:pPr>
            <w:sdt>
              <w:sdtPr>
                <w:id w:val="155289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5140EB">
              <w:t>HRO</w:t>
            </w:r>
          </w:p>
        </w:tc>
        <w:tc>
          <w:tcPr>
            <w:tcW w:w="4309" w:type="dxa"/>
          </w:tcPr>
          <w:p w14:paraId="39B4E426" w14:textId="77777777" w:rsidR="005140EB" w:rsidRDefault="005140EB" w:rsidP="007D6022">
            <w:pPr>
              <w:spacing w:before="60" w:after="60"/>
              <w:ind w:right="-20"/>
            </w:pPr>
            <w:r>
              <w:t>Hitzebeständige Laufsohle</w:t>
            </w:r>
          </w:p>
        </w:tc>
        <w:tc>
          <w:tcPr>
            <w:tcW w:w="1304" w:type="dxa"/>
          </w:tcPr>
          <w:p w14:paraId="6BA15500" w14:textId="77777777" w:rsidR="005140EB" w:rsidRDefault="00000000" w:rsidP="00E10661">
            <w:pPr>
              <w:spacing w:before="60" w:after="60"/>
              <w:ind w:right="-20"/>
            </w:pPr>
            <w:sdt>
              <w:sdtPr>
                <w:id w:val="-142757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1A094D">
              <w:t>ORO/FO</w:t>
            </w:r>
          </w:p>
        </w:tc>
        <w:tc>
          <w:tcPr>
            <w:tcW w:w="3063" w:type="dxa"/>
          </w:tcPr>
          <w:p w14:paraId="2746E0FB" w14:textId="77777777" w:rsidR="005140EB" w:rsidRDefault="001A094D" w:rsidP="00E10661">
            <w:pPr>
              <w:spacing w:before="60" w:after="60"/>
              <w:ind w:right="-20"/>
            </w:pPr>
            <w:r>
              <w:t>Kraftstoffbeständigkeit</w:t>
            </w:r>
          </w:p>
        </w:tc>
      </w:tr>
      <w:tr w:rsidR="005140EB" w:rsidRPr="00B0546D" w14:paraId="7E775101" w14:textId="77777777" w:rsidTr="00565F72">
        <w:trPr>
          <w:trHeight w:val="20"/>
        </w:trPr>
        <w:tc>
          <w:tcPr>
            <w:tcW w:w="9980" w:type="dxa"/>
            <w:gridSpan w:val="4"/>
          </w:tcPr>
          <w:p w14:paraId="3FB78508" w14:textId="77777777" w:rsidR="005140EB" w:rsidRDefault="005140EB" w:rsidP="007D6022">
            <w:pPr>
              <w:spacing w:before="60" w:after="60"/>
              <w:ind w:right="-20"/>
            </w:pPr>
            <w:r>
              <w:t>Sonsti</w:t>
            </w:r>
            <w:r w:rsidR="001A094D">
              <w:t>ge Anforderungen:</w:t>
            </w:r>
          </w:p>
        </w:tc>
      </w:tr>
      <w:tr w:rsidR="005140EB" w:rsidRPr="00B0546D" w14:paraId="3381D96D" w14:textId="77777777" w:rsidTr="00565F72">
        <w:trPr>
          <w:trHeight w:val="624"/>
        </w:trPr>
        <w:sdt>
          <w:sdtPr>
            <w:id w:val="-687137838"/>
            <w:placeholder>
              <w:docPart w:val="310C294C13C24671A078A1B76E5D9384"/>
            </w:placeholder>
            <w:showingPlcHdr/>
          </w:sdtPr>
          <w:sdtContent>
            <w:tc>
              <w:tcPr>
                <w:tcW w:w="9980" w:type="dxa"/>
                <w:gridSpan w:val="4"/>
              </w:tcPr>
              <w:p w14:paraId="426B900B" w14:textId="77777777" w:rsidR="005140EB" w:rsidRDefault="00DE0125" w:rsidP="0000087B">
                <w:pPr>
                  <w:spacing w:after="60"/>
                  <w:ind w:right="-20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177F05DD" w14:textId="77777777" w:rsidR="00192040" w:rsidRPr="001A094D" w:rsidRDefault="001A094D" w:rsidP="00F128FD">
      <w:pPr>
        <w:rPr>
          <w:b/>
        </w:rPr>
      </w:pPr>
      <w:r>
        <w:rPr>
          <w:b/>
        </w:rPr>
        <w:t>Anmerkungen</w:t>
      </w:r>
    </w:p>
    <w:p w14:paraId="7F10ABE6" w14:textId="77777777" w:rsidR="001A094D" w:rsidRDefault="001A094D" w:rsidP="001A094D">
      <w:r w:rsidRPr="001A094D">
        <w:t>Zur Auswahl der an diesem Arbeitsplatz notwendigen Persönlichen Schutzausrüstung (PSA) sind die</w:t>
      </w:r>
      <w:r>
        <w:t xml:space="preserve"> auftretenden Risiken zu ermit</w:t>
      </w:r>
      <w:r w:rsidRPr="001A094D">
        <w:t>teln. Es ist darauf zu achten, dass die Schuhe mit dem CE-Zeichen versehen sind und ei</w:t>
      </w:r>
      <w:r w:rsidR="008610C5">
        <w:t>ne Konformitätsbescheinigung der</w:t>
      </w:r>
      <w:r w:rsidRPr="001A094D">
        <w:t xml:space="preserve"> </w:t>
      </w:r>
      <w:r w:rsidR="008610C5" w:rsidRPr="008610C5">
        <w:t>Herstellfirma</w:t>
      </w:r>
      <w:r w:rsidRPr="001A094D">
        <w:t xml:space="preserve"> vorliegt.</w:t>
      </w:r>
    </w:p>
    <w:p w14:paraId="3D9F94BC" w14:textId="77777777" w:rsidR="001A094D" w:rsidRPr="001A094D" w:rsidRDefault="001A094D" w:rsidP="001A094D"/>
    <w:p w14:paraId="2E19C5A4" w14:textId="77777777" w:rsidR="001A094D" w:rsidRDefault="001A094D" w:rsidP="009A071B">
      <w:pPr>
        <w:rPr>
          <w:rFonts w:eastAsia="Arial"/>
          <w:b/>
          <w:spacing w:val="-1"/>
        </w:rPr>
      </w:pPr>
      <w:r w:rsidRPr="001A094D">
        <w:rPr>
          <w:rFonts w:eastAsia="Arial"/>
          <w:b/>
          <w:spacing w:val="-1"/>
        </w:rPr>
        <w:t>Anteil des Arbeitgebers</w:t>
      </w:r>
      <w:r w:rsidR="008610C5">
        <w:rPr>
          <w:rFonts w:eastAsia="Arial"/>
          <w:b/>
          <w:spacing w:val="-1"/>
        </w:rPr>
        <w:t>/der Arbeitgeberin</w:t>
      </w:r>
      <w:r w:rsidRPr="001A094D">
        <w:rPr>
          <w:rFonts w:eastAsia="Arial"/>
          <w:b/>
          <w:spacing w:val="-1"/>
        </w:rPr>
        <w:t xml:space="preserve"> an den Kost</w:t>
      </w:r>
      <w:r>
        <w:rPr>
          <w:rFonts w:eastAsia="Arial"/>
          <w:b/>
          <w:spacing w:val="-1"/>
        </w:rPr>
        <w:t>en für Arbeitssicherheitsschuhe</w:t>
      </w:r>
    </w:p>
    <w:tbl>
      <w:tblPr>
        <w:tblW w:w="9980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13"/>
        <w:gridCol w:w="4367"/>
      </w:tblGrid>
      <w:tr w:rsidR="001A094D" w14:paraId="38EC47EA" w14:textId="77777777" w:rsidTr="00565F72">
        <w:trPr>
          <w:trHeight w:val="20"/>
        </w:trPr>
        <w:tc>
          <w:tcPr>
            <w:tcW w:w="9980" w:type="dxa"/>
            <w:gridSpan w:val="2"/>
          </w:tcPr>
          <w:p w14:paraId="2DBFFA26" w14:textId="77777777" w:rsidR="001A094D" w:rsidRDefault="001A094D" w:rsidP="001A094D">
            <w:pPr>
              <w:ind w:right="-20"/>
            </w:pPr>
            <w:r w:rsidRPr="001A094D">
              <w:t xml:space="preserve">Die Kosten für ein Paar Arbeitssicherheitsschuhe ohne orthopädische Ausstattung in der oben </w:t>
            </w:r>
          </w:p>
        </w:tc>
      </w:tr>
      <w:tr w:rsidR="001A094D" w14:paraId="4A801D05" w14:textId="77777777" w:rsidTr="00565F72">
        <w:trPr>
          <w:trHeight w:val="20"/>
        </w:trPr>
        <w:tc>
          <w:tcPr>
            <w:tcW w:w="5613" w:type="dxa"/>
          </w:tcPr>
          <w:p w14:paraId="5B8FBA1E" w14:textId="77777777" w:rsidR="001A094D" w:rsidRDefault="001A094D" w:rsidP="00DE0125">
            <w:pPr>
              <w:ind w:right="-20"/>
            </w:pPr>
            <w:r w:rsidRPr="001A094D">
              <w:t>genannten Ausführung betragen</w:t>
            </w:r>
            <w:r>
              <w:t xml:space="preserve"> </w:t>
            </w:r>
            <w:sdt>
              <w:sdtPr>
                <w:id w:val="-712733186"/>
                <w:placeholder>
                  <w:docPart w:val="7BB7970EB70748E18180890E3BBD63AA"/>
                </w:placeholder>
                <w:showingPlcHdr/>
              </w:sdtPr>
              <w:sdtContent>
                <w:r w:rsidR="00DE0125"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E0125" w:rsidRPr="00522192">
                  <w:rPr>
                    <w:rStyle w:val="Platzhaltertext"/>
                    <w:color w:val="FF0000"/>
                  </w:rPr>
                  <w:t>…</w:t>
                </w:r>
                <w:r w:rsidR="00DE0125"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>
              <w:rPr>
                <w:szCs w:val="22"/>
              </w:rPr>
              <w:t xml:space="preserve"> </w:t>
            </w:r>
            <w:r>
              <w:rPr>
                <w:rFonts w:eastAsia="Arial"/>
                <w:spacing w:val="-1"/>
              </w:rPr>
              <w:t>EUR</w:t>
            </w:r>
            <w:r w:rsidR="00BC722A">
              <w:rPr>
                <w:rFonts w:eastAsia="Arial"/>
                <w:spacing w:val="-1"/>
              </w:rPr>
              <w:t>,</w:t>
            </w:r>
          </w:p>
        </w:tc>
        <w:tc>
          <w:tcPr>
            <w:tcW w:w="4367" w:type="dxa"/>
          </w:tcPr>
          <w:p w14:paraId="33E3F022" w14:textId="77777777" w:rsidR="001A094D" w:rsidRDefault="00000000" w:rsidP="001A094D">
            <w:pPr>
              <w:spacing w:after="60"/>
              <w:ind w:right="-20"/>
            </w:pPr>
            <w:sdt>
              <w:sdtPr>
                <w:id w:val="-76923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1A094D">
              <w:t>einschließlich Mehrwertsteuer</w:t>
            </w:r>
            <w:r w:rsidR="00BC722A">
              <w:t>.</w:t>
            </w:r>
          </w:p>
        </w:tc>
      </w:tr>
      <w:tr w:rsidR="001A094D" w14:paraId="7C359090" w14:textId="77777777" w:rsidTr="00565F72">
        <w:trPr>
          <w:trHeight w:val="20"/>
        </w:trPr>
        <w:tc>
          <w:tcPr>
            <w:tcW w:w="5613" w:type="dxa"/>
          </w:tcPr>
          <w:p w14:paraId="2FE62C66" w14:textId="77777777" w:rsidR="001A094D" w:rsidRPr="001A094D" w:rsidRDefault="001A094D" w:rsidP="001A094D">
            <w:pPr>
              <w:ind w:right="-20"/>
            </w:pPr>
          </w:p>
        </w:tc>
        <w:tc>
          <w:tcPr>
            <w:tcW w:w="4367" w:type="dxa"/>
          </w:tcPr>
          <w:p w14:paraId="2C4207E4" w14:textId="77777777" w:rsidR="001A094D" w:rsidRDefault="00000000" w:rsidP="001A094D">
            <w:pPr>
              <w:ind w:right="-20"/>
            </w:pPr>
            <w:sdt>
              <w:sdtPr>
                <w:id w:val="-27587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125">
              <w:t xml:space="preserve"> </w:t>
            </w:r>
            <w:r w:rsidR="001A094D">
              <w:t>ohne Mehrwertsteuer</w:t>
            </w:r>
            <w:r w:rsidR="00BC722A">
              <w:t>.</w:t>
            </w:r>
          </w:p>
        </w:tc>
      </w:tr>
    </w:tbl>
    <w:p w14:paraId="2DF7E33E" w14:textId="77777777" w:rsidR="009A071B" w:rsidRDefault="009A071B" w:rsidP="00F128FD"/>
    <w:p w14:paraId="19D58FFA" w14:textId="77777777" w:rsidR="00FB0145" w:rsidRPr="00FB0145" w:rsidRDefault="00FB0145" w:rsidP="00F128FD">
      <w:pPr>
        <w:rPr>
          <w:b/>
        </w:rPr>
      </w:pPr>
      <w:r w:rsidRPr="00FB0145">
        <w:rPr>
          <w:b/>
        </w:rPr>
        <w:t>Nur bei Folgeanträgen (Ersatzbeschaffung) angeben</w:t>
      </w:r>
    </w:p>
    <w:p w14:paraId="3101241E" w14:textId="77777777" w:rsidR="00637D72" w:rsidRDefault="008610C5" w:rsidP="00D07853">
      <w:pPr>
        <w:rPr>
          <w:rFonts w:eastAsia="Arial"/>
        </w:rPr>
      </w:pPr>
      <w:r>
        <w:rPr>
          <w:rFonts w:eastAsia="Arial"/>
        </w:rPr>
        <w:t>Die von der v</w:t>
      </w:r>
      <w:r w:rsidR="001A094D" w:rsidRPr="001A094D">
        <w:rPr>
          <w:rFonts w:eastAsia="Arial"/>
        </w:rPr>
        <w:t>ersicherten</w:t>
      </w:r>
      <w:r>
        <w:rPr>
          <w:rFonts w:eastAsia="Arial"/>
        </w:rPr>
        <w:t xml:space="preserve"> Person</w:t>
      </w:r>
      <w:r w:rsidR="001A094D" w:rsidRPr="001A094D">
        <w:rPr>
          <w:rFonts w:eastAsia="Arial"/>
        </w:rPr>
        <w:t xml:space="preserve"> bisher genutzten Arbeitssicherheitsschuhe sind</w:t>
      </w:r>
    </w:p>
    <w:p w14:paraId="13D35284" w14:textId="77777777" w:rsidR="00FB0145" w:rsidRDefault="00000000" w:rsidP="00D07853">
      <w:pPr>
        <w:rPr>
          <w:rFonts w:eastAsia="Arial"/>
        </w:rPr>
      </w:pPr>
      <w:sdt>
        <w:sdtPr>
          <w:rPr>
            <w:rFonts w:eastAsia="Arial"/>
            <w:spacing w:val="-3"/>
          </w:rPr>
          <w:id w:val="-92048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125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DE0125">
        <w:rPr>
          <w:rFonts w:eastAsia="Arial"/>
          <w:spacing w:val="-3"/>
        </w:rPr>
        <w:t xml:space="preserve"> </w:t>
      </w:r>
      <w:r w:rsidR="00FB0145" w:rsidRPr="00B0151A">
        <w:rPr>
          <w:rFonts w:eastAsia="Arial"/>
          <w:spacing w:val="-3"/>
        </w:rPr>
        <w:t>w</w:t>
      </w:r>
      <w:r w:rsidR="00FB0145" w:rsidRPr="00B0151A">
        <w:rPr>
          <w:rFonts w:eastAsia="Arial"/>
        </w:rPr>
        <w:t>ei</w:t>
      </w:r>
      <w:r w:rsidR="00FB0145" w:rsidRPr="00B0151A">
        <w:rPr>
          <w:rFonts w:eastAsia="Arial"/>
          <w:spacing w:val="1"/>
        </w:rPr>
        <w:t>t</w:t>
      </w:r>
      <w:r w:rsidR="00FB0145" w:rsidRPr="00B0151A">
        <w:rPr>
          <w:rFonts w:eastAsia="Arial"/>
        </w:rPr>
        <w:t>er gebrau</w:t>
      </w:r>
      <w:r w:rsidR="00FB0145" w:rsidRPr="00B0151A">
        <w:rPr>
          <w:rFonts w:eastAsia="Arial"/>
          <w:spacing w:val="1"/>
        </w:rPr>
        <w:t>c</w:t>
      </w:r>
      <w:r w:rsidR="00FB0145" w:rsidRPr="00B0151A">
        <w:rPr>
          <w:rFonts w:eastAsia="Arial"/>
        </w:rPr>
        <w:t>hs</w:t>
      </w:r>
      <w:r w:rsidR="00FB0145" w:rsidRPr="00B0151A">
        <w:rPr>
          <w:rFonts w:eastAsia="Arial"/>
          <w:spacing w:val="1"/>
        </w:rPr>
        <w:t>f</w:t>
      </w:r>
      <w:r w:rsidR="00FB0145" w:rsidRPr="00B0151A">
        <w:rPr>
          <w:rFonts w:eastAsia="Arial"/>
        </w:rPr>
        <w:t>ähig</w:t>
      </w:r>
      <w:r w:rsidR="000E7FEA">
        <w:rPr>
          <w:rFonts w:eastAsia="Arial"/>
        </w:rPr>
        <w:t>.</w:t>
      </w:r>
    </w:p>
    <w:p w14:paraId="2D114D99" w14:textId="77777777" w:rsidR="00FB0145" w:rsidRDefault="00000000" w:rsidP="00D07853">
      <w:pPr>
        <w:rPr>
          <w:rFonts w:eastAsia="Arial"/>
        </w:rPr>
      </w:pPr>
      <w:sdt>
        <w:sdtPr>
          <w:rPr>
            <w:rFonts w:eastAsia="Arial"/>
          </w:rPr>
          <w:id w:val="-58353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125">
            <w:rPr>
              <w:rFonts w:ascii="MS Gothic" w:eastAsia="MS Gothic" w:hAnsi="MS Gothic" w:hint="eastAsia"/>
            </w:rPr>
            <w:t>☐</w:t>
          </w:r>
        </w:sdtContent>
      </w:sdt>
      <w:r w:rsidR="00DE0125" w:rsidRPr="00DE0125">
        <w:rPr>
          <w:rFonts w:eastAsia="Arial"/>
        </w:rPr>
        <w:t xml:space="preserve"> </w:t>
      </w:r>
      <w:r w:rsidR="00FB0145" w:rsidRPr="00DE0125">
        <w:rPr>
          <w:rFonts w:eastAsia="Arial"/>
          <w:u w:val="single"/>
        </w:rPr>
        <w:t>n</w:t>
      </w:r>
      <w:r w:rsidR="00FB0145" w:rsidRPr="00DE0125">
        <w:rPr>
          <w:rFonts w:eastAsia="Arial"/>
          <w:spacing w:val="1"/>
          <w:u w:val="single"/>
        </w:rPr>
        <w:t>i</w:t>
      </w:r>
      <w:r w:rsidR="00FB0145" w:rsidRPr="00DE0125">
        <w:rPr>
          <w:rFonts w:eastAsia="Arial"/>
          <w:u w:val="single"/>
        </w:rPr>
        <w:t>cht</w:t>
      </w:r>
      <w:r w:rsidR="00FB0145" w:rsidRPr="00B0151A">
        <w:rPr>
          <w:rFonts w:eastAsia="Arial"/>
          <w:spacing w:val="-2"/>
        </w:rPr>
        <w:t xml:space="preserve"> </w:t>
      </w:r>
      <w:r w:rsidR="00FB0145" w:rsidRPr="00B0151A">
        <w:rPr>
          <w:rFonts w:eastAsia="Arial"/>
          <w:spacing w:val="-3"/>
        </w:rPr>
        <w:t>w</w:t>
      </w:r>
      <w:r w:rsidR="00FB0145" w:rsidRPr="00B0151A">
        <w:rPr>
          <w:rFonts w:eastAsia="Arial"/>
        </w:rPr>
        <w:t>ei</w:t>
      </w:r>
      <w:r w:rsidR="00FB0145" w:rsidRPr="00B0151A">
        <w:rPr>
          <w:rFonts w:eastAsia="Arial"/>
          <w:spacing w:val="1"/>
        </w:rPr>
        <w:t>t</w:t>
      </w:r>
      <w:r w:rsidR="00FB0145" w:rsidRPr="00B0151A">
        <w:rPr>
          <w:rFonts w:eastAsia="Arial"/>
        </w:rPr>
        <w:t>er gebrau</w:t>
      </w:r>
      <w:r w:rsidR="00FB0145" w:rsidRPr="00B0151A">
        <w:rPr>
          <w:rFonts w:eastAsia="Arial"/>
          <w:spacing w:val="1"/>
        </w:rPr>
        <w:t>c</w:t>
      </w:r>
      <w:r w:rsidR="00FB0145" w:rsidRPr="00B0151A">
        <w:rPr>
          <w:rFonts w:eastAsia="Arial"/>
        </w:rPr>
        <w:t>h</w:t>
      </w:r>
      <w:r w:rsidR="00FB0145" w:rsidRPr="00B0151A">
        <w:rPr>
          <w:rFonts w:eastAsia="Arial"/>
          <w:spacing w:val="1"/>
        </w:rPr>
        <w:t>sf</w:t>
      </w:r>
      <w:r w:rsidR="00FB0145" w:rsidRPr="00B0151A">
        <w:rPr>
          <w:rFonts w:eastAsia="Arial"/>
        </w:rPr>
        <w:t>ähig</w:t>
      </w:r>
      <w:r w:rsidR="000E7FEA">
        <w:rPr>
          <w:rFonts w:eastAsia="Arial"/>
        </w:rPr>
        <w:t>.</w:t>
      </w:r>
    </w:p>
    <w:p w14:paraId="0BDAB08A" w14:textId="77777777" w:rsidR="00FB0145" w:rsidRDefault="00FB0145" w:rsidP="00FB0145">
      <w:pPr>
        <w:rPr>
          <w:rFonts w:eastAsia="Arial"/>
          <w:position w:val="-1"/>
        </w:rPr>
      </w:pPr>
    </w:p>
    <w:p w14:paraId="5FB35C52" w14:textId="77777777" w:rsidR="000D238E" w:rsidRPr="001B6CC7" w:rsidRDefault="000D238E" w:rsidP="000D238E">
      <w:pPr>
        <w:pStyle w:val="Text11pt"/>
      </w:pPr>
      <w:r w:rsidRPr="009419E7">
        <w:rPr>
          <w:b/>
        </w:rPr>
        <w:t>Für Rückfragen</w:t>
      </w:r>
    </w:p>
    <w:p w14:paraId="7EE9ACD9" w14:textId="77777777" w:rsidR="000D238E" w:rsidRDefault="000D238E" w:rsidP="000D238E">
      <w:pPr>
        <w:pStyle w:val="Text11pt"/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487"/>
        <w:gridCol w:w="6493"/>
      </w:tblGrid>
      <w:tr w:rsidR="00430CED" w:rsidRPr="001B6CC7" w14:paraId="2218FAB4" w14:textId="77777777" w:rsidTr="007D6022">
        <w:tc>
          <w:tcPr>
            <w:tcW w:w="3487" w:type="dxa"/>
          </w:tcPr>
          <w:p w14:paraId="1C2D3617" w14:textId="661567D7" w:rsidR="00430CED" w:rsidRDefault="00430CED" w:rsidP="007D6022">
            <w:pPr>
              <w:pStyle w:val="Text11pt"/>
              <w:jc w:val="right"/>
            </w:pPr>
            <w:r>
              <w:t>Name Ansprechperson:</w:t>
            </w:r>
            <w:r>
              <w:br/>
            </w:r>
            <w:r w:rsidRPr="00430CED">
              <w:rPr>
                <w:sz w:val="18"/>
                <w:szCs w:val="18"/>
              </w:rPr>
              <w:t>(bitte in Druckbuchstaben)</w:t>
            </w:r>
          </w:p>
        </w:tc>
        <w:sdt>
          <w:sdtPr>
            <w:id w:val="-2091762090"/>
            <w:placeholder>
              <w:docPart w:val="13E323F761794854B2F8BD3EA4017B2D"/>
            </w:placeholder>
            <w:showingPlcHdr/>
          </w:sdtPr>
          <w:sdtContent>
            <w:tc>
              <w:tcPr>
                <w:tcW w:w="6493" w:type="dxa"/>
              </w:tcPr>
              <w:p w14:paraId="0D80D285" w14:textId="27316AEB" w:rsidR="00430CED" w:rsidRDefault="00430CED" w:rsidP="007D6022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549C1" w:rsidRPr="001B6CC7" w14:paraId="3CE800D3" w14:textId="77777777" w:rsidTr="007D6022">
        <w:tc>
          <w:tcPr>
            <w:tcW w:w="3487" w:type="dxa"/>
          </w:tcPr>
          <w:p w14:paraId="6598F2B9" w14:textId="77777777" w:rsidR="001549C1" w:rsidRDefault="001549C1" w:rsidP="007D6022">
            <w:pPr>
              <w:pStyle w:val="Text11pt"/>
              <w:jc w:val="right"/>
            </w:pPr>
            <w:r>
              <w:t>Meine Funktion im Unternehmen:</w:t>
            </w:r>
          </w:p>
        </w:tc>
        <w:sdt>
          <w:sdtPr>
            <w:id w:val="1670526408"/>
            <w:placeholder>
              <w:docPart w:val="36D37FD8879E48E9999A19CB454B7C87"/>
            </w:placeholder>
            <w:showingPlcHdr/>
          </w:sdtPr>
          <w:sdtContent>
            <w:tc>
              <w:tcPr>
                <w:tcW w:w="6493" w:type="dxa"/>
              </w:tcPr>
              <w:p w14:paraId="37A480A5" w14:textId="77777777" w:rsidR="001549C1" w:rsidRDefault="00DE0125" w:rsidP="007D6022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D238E" w:rsidRPr="001B6CC7" w14:paraId="41969B35" w14:textId="77777777" w:rsidTr="007D6022">
        <w:tc>
          <w:tcPr>
            <w:tcW w:w="3487" w:type="dxa"/>
          </w:tcPr>
          <w:p w14:paraId="2B74720D" w14:textId="77777777" w:rsidR="000D238E" w:rsidRPr="001B6CC7" w:rsidRDefault="000D238E" w:rsidP="007D6022">
            <w:pPr>
              <w:pStyle w:val="Text11pt"/>
              <w:jc w:val="right"/>
            </w:pPr>
            <w:r>
              <w:t xml:space="preserve">Meine </w:t>
            </w:r>
            <w:r w:rsidRPr="001B6CC7">
              <w:t>Telefon</w:t>
            </w:r>
            <w:r>
              <w:t>-Nr.</w:t>
            </w:r>
            <w:r w:rsidRPr="001B6CC7">
              <w:t>:</w:t>
            </w:r>
          </w:p>
        </w:tc>
        <w:sdt>
          <w:sdtPr>
            <w:id w:val="-2131772616"/>
            <w:placeholder>
              <w:docPart w:val="D7DCA618A6C54C8F96EEA74A1215389D"/>
            </w:placeholder>
            <w:showingPlcHdr/>
          </w:sdtPr>
          <w:sdtContent>
            <w:tc>
              <w:tcPr>
                <w:tcW w:w="6493" w:type="dxa"/>
              </w:tcPr>
              <w:p w14:paraId="2D481692" w14:textId="77777777" w:rsidR="000D238E" w:rsidRPr="001B6CC7" w:rsidRDefault="00DE0125" w:rsidP="007D6022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D238E" w:rsidRPr="001B6CC7" w14:paraId="31F58FB3" w14:textId="77777777" w:rsidTr="007D6022">
        <w:tc>
          <w:tcPr>
            <w:tcW w:w="3487" w:type="dxa"/>
          </w:tcPr>
          <w:p w14:paraId="49CD149F" w14:textId="77777777" w:rsidR="000D238E" w:rsidRPr="001B6CC7" w:rsidRDefault="000D238E" w:rsidP="007D6022">
            <w:pPr>
              <w:pStyle w:val="Text11pt"/>
              <w:jc w:val="right"/>
            </w:pPr>
            <w:r>
              <w:t xml:space="preserve">Meine </w:t>
            </w:r>
            <w:r w:rsidRPr="001B6CC7">
              <w:t>Mobil</w:t>
            </w:r>
            <w:r>
              <w:t>-Nr.</w:t>
            </w:r>
            <w:r w:rsidRPr="001B6CC7">
              <w:t>:</w:t>
            </w:r>
          </w:p>
        </w:tc>
        <w:sdt>
          <w:sdtPr>
            <w:id w:val="1342740597"/>
            <w:placeholder>
              <w:docPart w:val="90661801781D4EF59EB1CE1AE1207A2D"/>
            </w:placeholder>
            <w:showingPlcHdr/>
          </w:sdtPr>
          <w:sdtContent>
            <w:tc>
              <w:tcPr>
                <w:tcW w:w="6493" w:type="dxa"/>
              </w:tcPr>
              <w:p w14:paraId="5B9D05D4" w14:textId="77777777" w:rsidR="000D238E" w:rsidRPr="001B6CC7" w:rsidRDefault="00DE0125" w:rsidP="007D6022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D238E" w:rsidRPr="001B6CC7" w14:paraId="7E8DA90D" w14:textId="77777777" w:rsidTr="007D6022">
        <w:tc>
          <w:tcPr>
            <w:tcW w:w="3487" w:type="dxa"/>
          </w:tcPr>
          <w:p w14:paraId="34969F45" w14:textId="77777777" w:rsidR="000D238E" w:rsidRPr="001B6CC7" w:rsidRDefault="000D238E" w:rsidP="007D6022">
            <w:pPr>
              <w:pStyle w:val="Text11pt"/>
              <w:jc w:val="right"/>
            </w:pPr>
            <w:r>
              <w:t xml:space="preserve">Meine </w:t>
            </w:r>
            <w:r w:rsidRPr="001B6CC7">
              <w:t>Fax</w:t>
            </w:r>
            <w:r>
              <w:t>-Nr.</w:t>
            </w:r>
            <w:r w:rsidRPr="001B6CC7">
              <w:t>:</w:t>
            </w:r>
          </w:p>
        </w:tc>
        <w:sdt>
          <w:sdtPr>
            <w:id w:val="-1939286677"/>
            <w:placeholder>
              <w:docPart w:val="7B269DA3C04946DCA743BFBC537113FA"/>
            </w:placeholder>
            <w:showingPlcHdr/>
          </w:sdtPr>
          <w:sdtContent>
            <w:tc>
              <w:tcPr>
                <w:tcW w:w="6493" w:type="dxa"/>
              </w:tcPr>
              <w:p w14:paraId="1168DA5C" w14:textId="77777777" w:rsidR="000D238E" w:rsidRPr="001B6CC7" w:rsidRDefault="00DE0125" w:rsidP="007D6022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1B9B4951" w14:textId="77777777" w:rsidR="000D238E" w:rsidRPr="009E69C7" w:rsidRDefault="000D238E" w:rsidP="000D238E">
      <w:pPr>
        <w:pStyle w:val="Text11pt"/>
      </w:pPr>
    </w:p>
    <w:p w14:paraId="2F5869FD" w14:textId="77777777" w:rsidR="000D238E" w:rsidRPr="009E69C7" w:rsidRDefault="000D238E" w:rsidP="000D238E">
      <w:pPr>
        <w:pStyle w:val="Text11pt"/>
      </w:pPr>
    </w:p>
    <w:p w14:paraId="6DE6E646" w14:textId="77777777" w:rsidR="00FB0145" w:rsidRDefault="00FB0145" w:rsidP="00FB0145">
      <w:pPr>
        <w:rPr>
          <w:rFonts w:eastAsia="Arial"/>
          <w:position w:val="-1"/>
        </w:rPr>
      </w:pPr>
    </w:p>
    <w:tbl>
      <w:tblPr>
        <w:tblW w:w="9978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247"/>
        <w:gridCol w:w="5329"/>
      </w:tblGrid>
      <w:tr w:rsidR="00FB0145" w14:paraId="4D083A29" w14:textId="77777777" w:rsidTr="00430CED">
        <w:trPr>
          <w:cantSplit/>
        </w:trPr>
        <w:sdt>
          <w:sdtPr>
            <w:id w:val="-361815287"/>
            <w:placeholder>
              <w:docPart w:val="58BAC2FE92A546838D88622AD497ACF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bottom w:val="single" w:sz="6" w:space="0" w:color="auto"/>
                </w:tcBorders>
              </w:tcPr>
              <w:p w14:paraId="4E1D03B0" w14:textId="77777777" w:rsidR="00FB0145" w:rsidRDefault="00DE0125" w:rsidP="007D6022"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247" w:type="dxa"/>
          </w:tcPr>
          <w:p w14:paraId="4A23654E" w14:textId="77777777" w:rsidR="00FB0145" w:rsidRDefault="00FB0145" w:rsidP="007D6022"/>
        </w:tc>
        <w:tc>
          <w:tcPr>
            <w:tcW w:w="5329" w:type="dxa"/>
            <w:tcBorders>
              <w:bottom w:val="single" w:sz="6" w:space="0" w:color="auto"/>
            </w:tcBorders>
          </w:tcPr>
          <w:p w14:paraId="4AF25087" w14:textId="77777777" w:rsidR="00FB0145" w:rsidRDefault="00FB0145" w:rsidP="007D6022"/>
        </w:tc>
      </w:tr>
      <w:tr w:rsidR="00FB0145" w14:paraId="62804600" w14:textId="77777777" w:rsidTr="00430CED">
        <w:trPr>
          <w:cantSplit/>
        </w:trPr>
        <w:tc>
          <w:tcPr>
            <w:tcW w:w="3402" w:type="dxa"/>
          </w:tcPr>
          <w:p w14:paraId="4FAC1F0B" w14:textId="77777777" w:rsidR="00FB0145" w:rsidRDefault="00FB0145" w:rsidP="007D6022">
            <w:pPr>
              <w:jc w:val="center"/>
            </w:pPr>
            <w:r>
              <w:t>(Datum)</w:t>
            </w:r>
          </w:p>
        </w:tc>
        <w:tc>
          <w:tcPr>
            <w:tcW w:w="1247" w:type="dxa"/>
          </w:tcPr>
          <w:p w14:paraId="192FD545" w14:textId="77777777" w:rsidR="00FB0145" w:rsidRDefault="00FB0145" w:rsidP="007D6022"/>
        </w:tc>
        <w:tc>
          <w:tcPr>
            <w:tcW w:w="5329" w:type="dxa"/>
          </w:tcPr>
          <w:p w14:paraId="5B157D99" w14:textId="13292D44" w:rsidR="00FB0145" w:rsidRDefault="00FB0145" w:rsidP="00192040">
            <w:pPr>
              <w:jc w:val="center"/>
            </w:pPr>
            <w:r>
              <w:t>(</w:t>
            </w:r>
            <w:r w:rsidR="00430CED">
              <w:t xml:space="preserve">Firmenbezeichnung oder </w:t>
            </w:r>
            <w:r w:rsidR="00192040">
              <w:t>Stempel und Unterschrift</w:t>
            </w:r>
            <w:r>
              <w:t>)</w:t>
            </w:r>
          </w:p>
        </w:tc>
      </w:tr>
    </w:tbl>
    <w:p w14:paraId="6E0A4BA8" w14:textId="77777777" w:rsidR="007C2231" w:rsidRDefault="007C2231" w:rsidP="00FB0145"/>
    <w:p w14:paraId="1C056E2F" w14:textId="77777777" w:rsidR="007C2231" w:rsidRDefault="007C2231" w:rsidP="00FB0145"/>
    <w:p w14:paraId="1760C82F" w14:textId="47C1F123" w:rsidR="007C2231" w:rsidRPr="008554E0" w:rsidRDefault="007C2231" w:rsidP="00FB0145"/>
    <w:sectPr w:rsidR="007C2231" w:rsidRPr="008554E0" w:rsidSect="004F6E88">
      <w:headerReference w:type="default" r:id="rId9"/>
      <w:footerReference w:type="default" r:id="rId10"/>
      <w:type w:val="continuous"/>
      <w:pgSz w:w="11906" w:h="16838" w:code="9"/>
      <w:pgMar w:top="1134" w:right="680" w:bottom="737" w:left="1361" w:header="567" w:footer="45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DF61" w14:textId="77777777" w:rsidR="008B2AE4" w:rsidRDefault="008B2AE4" w:rsidP="00921BA2">
      <w:r>
        <w:separator/>
      </w:r>
    </w:p>
  </w:endnote>
  <w:endnote w:type="continuationSeparator" w:id="0">
    <w:p w14:paraId="53889753" w14:textId="77777777" w:rsidR="008B2AE4" w:rsidRDefault="008B2AE4" w:rsidP="0092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8A70" w14:textId="77777777" w:rsidR="003C0D05" w:rsidRDefault="00000000">
    <w:pPr>
      <w:pStyle w:val="Fuzeile"/>
      <w:tabs>
        <w:tab w:val="right" w:pos="9498"/>
      </w:tabs>
      <w:spacing w:before="80"/>
    </w:pPr>
    <w:fldSimple w:instr=" TITLE \* MERGEFORMAT ">
      <w:r w:rsidR="003C0D05">
        <w:t>Auskunft zu Sicherheitsschuhen</w:t>
      </w:r>
    </w:fldSimple>
    <w:r w:rsidR="003C0D05">
      <w:t xml:space="preserve">  </w:t>
    </w:r>
    <w:fldSimple w:instr=" SUBJECT  \* MERGEFORMAT ">
      <w:r w:rsidR="003C0D05">
        <w:t>0413</w:t>
      </w:r>
    </w:fldSimple>
    <w:r w:rsidR="003C0D05">
      <w:t xml:space="preserve">  </w:t>
    </w:r>
    <w:r w:rsidR="003C0D05">
      <w:fldChar w:fldCharType="begin"/>
    </w:r>
    <w:r w:rsidR="003C0D05">
      <w:instrText xml:space="preserve"> COMMENTS  \* MERGEFORMAT </w:instrText>
    </w:r>
    <w:r w:rsidR="003C0D05">
      <w:fldChar w:fldCharType="end"/>
    </w:r>
    <w:r w:rsidR="003C0D05">
      <w:tab/>
    </w:r>
    <w:r w:rsidR="003C0D05">
      <w:fldChar w:fldCharType="begin"/>
    </w:r>
    <w:r w:rsidR="003C0D05">
      <w:instrText xml:space="preserve">IF </w:instrText>
    </w:r>
    <w:r w:rsidR="003C0D05">
      <w:fldChar w:fldCharType="begin"/>
    </w:r>
    <w:r w:rsidR="003C0D05">
      <w:instrText>=</w:instrText>
    </w:r>
    <w:r w:rsidR="003C0D05">
      <w:fldChar w:fldCharType="begin"/>
    </w:r>
    <w:r w:rsidR="003C0D05">
      <w:instrText>NUMPAGES</w:instrText>
    </w:r>
    <w:r w:rsidR="003C0D05">
      <w:fldChar w:fldCharType="separate"/>
    </w:r>
    <w:r w:rsidR="003C0D05">
      <w:rPr>
        <w:noProof/>
      </w:rPr>
      <w:instrText>1</w:instrText>
    </w:r>
    <w:r w:rsidR="003C0D05">
      <w:fldChar w:fldCharType="end"/>
    </w:r>
    <w:r w:rsidR="003C0D05">
      <w:instrText xml:space="preserve"> - </w:instrText>
    </w:r>
    <w:r w:rsidR="003C0D05">
      <w:fldChar w:fldCharType="begin"/>
    </w:r>
    <w:r w:rsidR="003C0D05">
      <w:instrText>PAGE</w:instrText>
    </w:r>
    <w:r w:rsidR="003C0D05">
      <w:fldChar w:fldCharType="separate"/>
    </w:r>
    <w:r w:rsidR="003C0D05">
      <w:rPr>
        <w:noProof/>
      </w:rPr>
      <w:instrText>6</w:instrText>
    </w:r>
    <w:r w:rsidR="003C0D05">
      <w:fldChar w:fldCharType="end"/>
    </w:r>
    <w:r w:rsidR="003C0D05">
      <w:instrText xml:space="preserve"> </w:instrText>
    </w:r>
    <w:r w:rsidR="003C0D05">
      <w:fldChar w:fldCharType="separate"/>
    </w:r>
    <w:r w:rsidR="003C0D05">
      <w:rPr>
        <w:noProof/>
      </w:rPr>
      <w:instrText>-5</w:instrText>
    </w:r>
    <w:r w:rsidR="003C0D05">
      <w:fldChar w:fldCharType="end"/>
    </w:r>
    <w:r w:rsidR="003C0D05">
      <w:instrText xml:space="preserve"> &gt; 0 "..."</w:instrText>
    </w:r>
    <w:r w:rsidR="003C0D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C0D05" w14:paraId="12DE6798" w14:textId="77777777" w:rsidTr="00E40C04">
      <w:trPr>
        <w:trHeight w:hRule="exact" w:val="1134"/>
        <w:jc w:val="right"/>
      </w:trPr>
      <w:tc>
        <w:tcPr>
          <w:tcW w:w="9979" w:type="dxa"/>
        </w:tcPr>
        <w:p w14:paraId="2622748F" w14:textId="4F55BF56" w:rsidR="003C0D05" w:rsidRDefault="003C0D05" w:rsidP="00E40C04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7938FD4B" w14:textId="66B37256" w:rsidR="003C0D05" w:rsidRPr="00E40C04" w:rsidRDefault="003C0D05" w:rsidP="00E40C04">
    <w:pPr>
      <w:pStyle w:val="Fuzeile"/>
    </w:pPr>
    <w:r w:rsidRPr="006D0A55">
      <w:rPr>
        <w:rStyle w:val="KurzbezeichnungFuzeile"/>
      </w:rPr>
      <w:fldChar w:fldCharType="begin"/>
    </w:r>
    <w:r w:rsidRPr="006D0A55">
      <w:rPr>
        <w:rStyle w:val="KurzbezeichnungFuzeile"/>
      </w:rPr>
      <w:instrText xml:space="preserve"> DOCPROPERTY "Formtext" \* MERGEFORMAT </w:instrText>
    </w:r>
    <w:r w:rsidRPr="006D0A55">
      <w:rPr>
        <w:rStyle w:val="KurzbezeichnungFuzeile"/>
      </w:rPr>
      <w:fldChar w:fldCharType="separate"/>
    </w:r>
    <w:r w:rsidR="00430CED">
      <w:rPr>
        <w:rStyle w:val="KurzbezeichnungFuzeile"/>
      </w:rPr>
      <w:t>U 9900</w:t>
    </w:r>
    <w:r w:rsidRPr="006D0A55">
      <w:rPr>
        <w:rStyle w:val="KurzbezeichnungFuzeile"/>
      </w:rPr>
      <w:fldChar w:fldCharType="end"/>
    </w:r>
    <w:r w:rsidRPr="00E40C04">
      <w:t xml:space="preserve"> </w:t>
    </w:r>
    <w:fldSimple w:instr=" DOCPROPERTY &quot;Stand&quot;  \* MERGEFORMAT ">
      <w:r w:rsidR="00430CED">
        <w:t>1024</w:t>
      </w:r>
    </w:fldSimple>
    <w:r w:rsidRPr="00E40C04">
      <w:t xml:space="preserve"> </w:t>
    </w:r>
    <w:fldSimple w:instr=" DOCPROPERTY &quot;Bezeichnung&quot;  \* MERGEFORMAT ">
      <w:r w:rsidR="00430CED">
        <w:t>Auskunft zu Sicherheitsschuhen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C0D05" w:rsidRPr="00C54517" w14:paraId="63A55EA6" w14:textId="77777777" w:rsidTr="00905EC7">
      <w:tc>
        <w:tcPr>
          <w:tcW w:w="9979" w:type="dxa"/>
        </w:tcPr>
        <w:p w14:paraId="49D3F686" w14:textId="757C2AA1" w:rsidR="003C0D05" w:rsidRPr="00C54517" w:rsidRDefault="003C0D05" w:rsidP="00905EC7">
          <w:pPr>
            <w:pStyle w:val="FolgeseitenhinweisFuzeile"/>
          </w:pPr>
          <w:r w:rsidRPr="00C54517">
            <w:fldChar w:fldCharType="begin"/>
          </w:r>
          <w:r w:rsidRPr="00C54517">
            <w:instrText xml:space="preserve">IF </w:instrText>
          </w:r>
          <w:r w:rsidRPr="00C54517">
            <w:fldChar w:fldCharType="begin"/>
          </w:r>
          <w:r w:rsidRPr="00C54517">
            <w:instrText>=</w:instrText>
          </w:r>
          <w:r w:rsidRPr="00C54517">
            <w:fldChar w:fldCharType="begin"/>
          </w:r>
          <w:r w:rsidRPr="00C54517">
            <w:instrText>NUMPAGES</w:instrText>
          </w:r>
          <w:r w:rsidRPr="00C54517">
            <w:fldChar w:fldCharType="separate"/>
          </w:r>
          <w:r w:rsidR="00430CED">
            <w:rPr>
              <w:noProof/>
            </w:rPr>
            <w:instrText>3</w:instrText>
          </w:r>
          <w:r w:rsidRPr="00C54517">
            <w:fldChar w:fldCharType="end"/>
          </w:r>
          <w:r w:rsidRPr="00C54517">
            <w:instrText xml:space="preserve"> - </w:instrText>
          </w:r>
          <w:r w:rsidRPr="00C54517">
            <w:fldChar w:fldCharType="begin"/>
          </w:r>
          <w:r w:rsidRPr="00C54517">
            <w:instrText>PAGE</w:instrText>
          </w:r>
          <w:r w:rsidRPr="00C54517">
            <w:fldChar w:fldCharType="separate"/>
          </w:r>
          <w:r w:rsidR="00430CED">
            <w:rPr>
              <w:noProof/>
            </w:rPr>
            <w:instrText>2</w:instrText>
          </w:r>
          <w:r w:rsidRPr="00C54517">
            <w:fldChar w:fldCharType="end"/>
          </w:r>
          <w:r w:rsidRPr="00C54517">
            <w:instrText xml:space="preserve"> </w:instrText>
          </w:r>
          <w:r w:rsidRPr="00C54517">
            <w:fldChar w:fldCharType="separate"/>
          </w:r>
          <w:r w:rsidR="00430CED">
            <w:rPr>
              <w:noProof/>
            </w:rPr>
            <w:instrText>1</w:instrText>
          </w:r>
          <w:r w:rsidRPr="00C54517">
            <w:fldChar w:fldCharType="end"/>
          </w:r>
          <w:r w:rsidRPr="00C54517">
            <w:instrText xml:space="preserve"> &gt; 0 "..."</w:instrText>
          </w:r>
          <w:r w:rsidRPr="00C54517">
            <w:fldChar w:fldCharType="separate"/>
          </w:r>
          <w:r w:rsidR="00430CED" w:rsidRPr="00C54517">
            <w:rPr>
              <w:noProof/>
            </w:rPr>
            <w:t>...</w:t>
          </w:r>
          <w:r w:rsidRPr="00C54517">
            <w:fldChar w:fldCharType="end"/>
          </w:r>
        </w:p>
      </w:tc>
    </w:tr>
  </w:tbl>
  <w:p w14:paraId="5A2CFCB1" w14:textId="78E91D31" w:rsidR="003C0D05" w:rsidRPr="006D0A55" w:rsidRDefault="003C0D05" w:rsidP="006D0A55">
    <w:pPr>
      <w:pStyle w:val="Fuzeile"/>
    </w:pPr>
    <w:r w:rsidRPr="006D0A55">
      <w:rPr>
        <w:rStyle w:val="KurzbezeichnungFuzeile"/>
      </w:rPr>
      <w:fldChar w:fldCharType="begin"/>
    </w:r>
    <w:r w:rsidRPr="006D0A55">
      <w:rPr>
        <w:rStyle w:val="KurzbezeichnungFuzeile"/>
      </w:rPr>
      <w:instrText xml:space="preserve"> DOCPROPERTY "Formtext" \* MERGEFORMAT </w:instrText>
    </w:r>
    <w:r w:rsidRPr="006D0A55">
      <w:rPr>
        <w:rStyle w:val="KurzbezeichnungFuzeile"/>
      </w:rPr>
      <w:fldChar w:fldCharType="separate"/>
    </w:r>
    <w:r w:rsidR="00430CED">
      <w:rPr>
        <w:rStyle w:val="KurzbezeichnungFuzeile"/>
      </w:rPr>
      <w:t>U 9900</w:t>
    </w:r>
    <w:r w:rsidRPr="006D0A55">
      <w:rPr>
        <w:rStyle w:val="KurzbezeichnungFuzeile"/>
      </w:rPr>
      <w:fldChar w:fldCharType="end"/>
    </w:r>
    <w:r w:rsidRPr="006D0A55">
      <w:t xml:space="preserve"> </w:t>
    </w:r>
    <w:fldSimple w:instr=" DOCPROPERTY &quot;Stand&quot;  \* MERGEFORMAT ">
      <w:r w:rsidR="00430CED">
        <w:t>1024</w:t>
      </w:r>
    </w:fldSimple>
    <w:r w:rsidRPr="006D0A55">
      <w:t xml:space="preserve"> </w:t>
    </w:r>
    <w:fldSimple w:instr=" DOCPROPERTY &quot;Bezeichnung&quot;  \* MERGEFORMAT ">
      <w:r w:rsidR="00430CED">
        <w:t>Auskunft zu Sicherheitsschuhen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9F01" w14:textId="77777777" w:rsidR="008B2AE4" w:rsidRDefault="008B2AE4" w:rsidP="00921BA2">
      <w:r>
        <w:separator/>
      </w:r>
    </w:p>
  </w:footnote>
  <w:footnote w:type="continuationSeparator" w:id="0">
    <w:p w14:paraId="158CA431" w14:textId="77777777" w:rsidR="008B2AE4" w:rsidRDefault="008B2AE4" w:rsidP="0092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9B45" w14:textId="77777777" w:rsidR="003C0D05" w:rsidRDefault="003C0D05" w:rsidP="006D0A55">
    <w:pPr>
      <w:pStyle w:val="SeitenzahlKopfzeile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A3CA4">
      <w:rPr>
        <w:noProof/>
      </w:rPr>
      <w:t>1</w:t>
    </w:r>
    <w:r>
      <w:fldChar w:fldCharType="end"/>
    </w:r>
    <w:r>
      <w:t xml:space="preserve"> -</w:t>
    </w:r>
  </w:p>
  <w:p w14:paraId="605C57D1" w14:textId="77777777" w:rsidR="003C0D05" w:rsidRDefault="003C0D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F5F"/>
    <w:multiLevelType w:val="singleLevel"/>
    <w:tmpl w:val="CAF0F93E"/>
    <w:lvl w:ilvl="0">
      <w:start w:val="9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78B7E5D"/>
    <w:multiLevelType w:val="singleLevel"/>
    <w:tmpl w:val="1496FCAC"/>
    <w:lvl w:ilvl="0">
      <w:start w:val="1"/>
      <w:numFmt w:val="ordinal"/>
      <w:lvlText w:val="%13"/>
      <w:legacy w:legacy="1" w:legacySpace="0" w:legacyIndent="340"/>
      <w:lvlJc w:val="left"/>
      <w:pPr>
        <w:ind w:left="340" w:hanging="340"/>
      </w:pPr>
    </w:lvl>
  </w:abstractNum>
  <w:abstractNum w:abstractNumId="2" w15:restartNumberingAfterBreak="0">
    <w:nsid w:val="097A5077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A1574DB"/>
    <w:multiLevelType w:val="hybridMultilevel"/>
    <w:tmpl w:val="678E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26DC"/>
    <w:multiLevelType w:val="singleLevel"/>
    <w:tmpl w:val="E646C27E"/>
    <w:lvl w:ilvl="0">
      <w:start w:val="7"/>
      <w:numFmt w:val="ordinal"/>
      <w:lvlText w:val="%11"/>
      <w:legacy w:legacy="1" w:legacySpace="0" w:legacyIndent="340"/>
      <w:lvlJc w:val="left"/>
      <w:pPr>
        <w:ind w:left="340" w:hanging="340"/>
      </w:pPr>
    </w:lvl>
  </w:abstractNum>
  <w:abstractNum w:abstractNumId="5" w15:restartNumberingAfterBreak="0">
    <w:nsid w:val="16CE0468"/>
    <w:multiLevelType w:val="hybridMultilevel"/>
    <w:tmpl w:val="9A0E9842"/>
    <w:lvl w:ilvl="0" w:tplc="BDDA0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47C9A"/>
    <w:multiLevelType w:val="singleLevel"/>
    <w:tmpl w:val="DFE87EF2"/>
    <w:lvl w:ilvl="0">
      <w:start w:val="2"/>
      <w:numFmt w:val="decimal"/>
      <w:lvlText w:val="%1."/>
      <w:legacy w:legacy="1" w:legacySpace="0" w:legacyIndent="283"/>
      <w:lvlJc w:val="left"/>
      <w:pPr>
        <w:ind w:left="339" w:hanging="283"/>
      </w:pPr>
    </w:lvl>
  </w:abstractNum>
  <w:abstractNum w:abstractNumId="7" w15:restartNumberingAfterBreak="0">
    <w:nsid w:val="22636DBE"/>
    <w:multiLevelType w:val="singleLevel"/>
    <w:tmpl w:val="DFC628D0"/>
    <w:lvl w:ilvl="0">
      <w:start w:val="4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8CA75B2"/>
    <w:multiLevelType w:val="singleLevel"/>
    <w:tmpl w:val="FED61F6A"/>
    <w:lvl w:ilvl="0">
      <w:start w:val="10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BD82DF4"/>
    <w:multiLevelType w:val="hybridMultilevel"/>
    <w:tmpl w:val="9B741AA6"/>
    <w:lvl w:ilvl="0" w:tplc="163C6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065C"/>
    <w:multiLevelType w:val="singleLevel"/>
    <w:tmpl w:val="5DE6D8A6"/>
    <w:lvl w:ilvl="0">
      <w:start w:val="8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FE53066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C0A13CF"/>
    <w:multiLevelType w:val="singleLevel"/>
    <w:tmpl w:val="52AE73AE"/>
    <w:lvl w:ilvl="0">
      <w:start w:val="3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F380059"/>
    <w:multiLevelType w:val="singleLevel"/>
    <w:tmpl w:val="2C9A8AB0"/>
    <w:lvl w:ilvl="0">
      <w:start w:val="7"/>
      <w:numFmt w:val="ordinal"/>
      <w:lvlText w:val="%13"/>
      <w:legacy w:legacy="1" w:legacySpace="0" w:legacyIndent="340"/>
      <w:lvlJc w:val="left"/>
      <w:pPr>
        <w:ind w:left="340" w:hanging="340"/>
      </w:pPr>
    </w:lvl>
  </w:abstractNum>
  <w:abstractNum w:abstractNumId="14" w15:restartNumberingAfterBreak="0">
    <w:nsid w:val="3F86418E"/>
    <w:multiLevelType w:val="singleLevel"/>
    <w:tmpl w:val="5D4ECB90"/>
    <w:lvl w:ilvl="0">
      <w:start w:val="6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4507DCD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5CA1A38"/>
    <w:multiLevelType w:val="singleLevel"/>
    <w:tmpl w:val="15EEA5A4"/>
    <w:lvl w:ilvl="0">
      <w:start w:val="3"/>
      <w:numFmt w:val="upperRoman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17" w15:restartNumberingAfterBreak="0">
    <w:nsid w:val="461005BA"/>
    <w:multiLevelType w:val="singleLevel"/>
    <w:tmpl w:val="B930D40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8" w15:restartNumberingAfterBreak="0">
    <w:nsid w:val="4B5A7D5C"/>
    <w:multiLevelType w:val="singleLevel"/>
    <w:tmpl w:val="E63C4E5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9" w15:restartNumberingAfterBreak="0">
    <w:nsid w:val="51F02851"/>
    <w:multiLevelType w:val="singleLevel"/>
    <w:tmpl w:val="C1F42ED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2A967D6"/>
    <w:multiLevelType w:val="singleLevel"/>
    <w:tmpl w:val="A7028FBA"/>
    <w:lvl w:ilvl="0">
      <w:start w:val="7"/>
      <w:numFmt w:val="ordinal"/>
      <w:lvlText w:val="%15"/>
      <w:legacy w:legacy="1" w:legacySpace="0" w:legacyIndent="340"/>
      <w:lvlJc w:val="left"/>
      <w:pPr>
        <w:ind w:left="340" w:hanging="340"/>
      </w:pPr>
    </w:lvl>
  </w:abstractNum>
  <w:abstractNum w:abstractNumId="21" w15:restartNumberingAfterBreak="0">
    <w:nsid w:val="5440515F"/>
    <w:multiLevelType w:val="singleLevel"/>
    <w:tmpl w:val="CCD47C2A"/>
    <w:lvl w:ilvl="0">
      <w:start w:val="1"/>
      <w:numFmt w:val="ordinal"/>
      <w:lvlText w:val="%11"/>
      <w:legacy w:legacy="1" w:legacySpace="0" w:legacyIndent="340"/>
      <w:lvlJc w:val="left"/>
      <w:pPr>
        <w:ind w:left="340" w:hanging="340"/>
      </w:pPr>
    </w:lvl>
  </w:abstractNum>
  <w:abstractNum w:abstractNumId="22" w15:restartNumberingAfterBreak="0">
    <w:nsid w:val="5CF278BB"/>
    <w:multiLevelType w:val="singleLevel"/>
    <w:tmpl w:val="C164A122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3" w15:restartNumberingAfterBreak="0">
    <w:nsid w:val="69A41927"/>
    <w:multiLevelType w:val="singleLevel"/>
    <w:tmpl w:val="4E50E5B2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4" w15:restartNumberingAfterBreak="0">
    <w:nsid w:val="74DC7A0A"/>
    <w:multiLevelType w:val="singleLevel"/>
    <w:tmpl w:val="663EC04A"/>
    <w:lvl w:ilvl="0">
      <w:start w:val="2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65E4942"/>
    <w:multiLevelType w:val="singleLevel"/>
    <w:tmpl w:val="639E40EA"/>
    <w:lvl w:ilvl="0">
      <w:start w:val="7"/>
      <w:numFmt w:val="ordinal"/>
      <w:lvlText w:val="%14"/>
      <w:legacy w:legacy="1" w:legacySpace="0" w:legacyIndent="340"/>
      <w:lvlJc w:val="left"/>
      <w:pPr>
        <w:ind w:left="340" w:hanging="340"/>
      </w:pPr>
    </w:lvl>
  </w:abstractNum>
  <w:abstractNum w:abstractNumId="26" w15:restartNumberingAfterBreak="0">
    <w:nsid w:val="77A54F96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339" w:hanging="283"/>
      </w:pPr>
    </w:lvl>
  </w:abstractNum>
  <w:abstractNum w:abstractNumId="27" w15:restartNumberingAfterBreak="0">
    <w:nsid w:val="7A6C5EF2"/>
    <w:multiLevelType w:val="singleLevel"/>
    <w:tmpl w:val="8C80AF1A"/>
    <w:lvl w:ilvl="0">
      <w:start w:val="7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B024AF2"/>
    <w:multiLevelType w:val="singleLevel"/>
    <w:tmpl w:val="D4F8AD40"/>
    <w:lvl w:ilvl="0">
      <w:start w:val="1"/>
      <w:numFmt w:val="ordinal"/>
      <w:lvlText w:val="%12"/>
      <w:legacy w:legacy="1" w:legacySpace="0" w:legacyIndent="340"/>
      <w:lvlJc w:val="left"/>
      <w:pPr>
        <w:ind w:left="340" w:hanging="340"/>
      </w:pPr>
    </w:lvl>
  </w:abstractNum>
  <w:abstractNum w:abstractNumId="29" w15:restartNumberingAfterBreak="0">
    <w:nsid w:val="7B2345E9"/>
    <w:multiLevelType w:val="singleLevel"/>
    <w:tmpl w:val="5BD68BB0"/>
    <w:lvl w:ilvl="0">
      <w:start w:val="5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7C1629FD"/>
    <w:multiLevelType w:val="singleLevel"/>
    <w:tmpl w:val="1D6C26B6"/>
    <w:lvl w:ilvl="0">
      <w:start w:val="7"/>
      <w:numFmt w:val="ordinal"/>
      <w:lvlText w:val="%12"/>
      <w:legacy w:legacy="1" w:legacySpace="0" w:legacyIndent="340"/>
      <w:lvlJc w:val="left"/>
      <w:pPr>
        <w:ind w:left="340" w:hanging="340"/>
      </w:pPr>
    </w:lvl>
  </w:abstractNum>
  <w:abstractNum w:abstractNumId="31" w15:restartNumberingAfterBreak="0">
    <w:nsid w:val="7E320D4B"/>
    <w:multiLevelType w:val="hybridMultilevel"/>
    <w:tmpl w:val="334C50D8"/>
    <w:lvl w:ilvl="0" w:tplc="220A2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E44C6"/>
    <w:multiLevelType w:val="singleLevel"/>
    <w:tmpl w:val="C1F42ED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FBD3E21"/>
    <w:multiLevelType w:val="singleLevel"/>
    <w:tmpl w:val="663EC04A"/>
    <w:lvl w:ilvl="0">
      <w:start w:val="2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num w:numId="1" w16cid:durableId="891424757">
    <w:abstractNumId w:val="17"/>
  </w:num>
  <w:num w:numId="2" w16cid:durableId="1006252204">
    <w:abstractNumId w:val="11"/>
  </w:num>
  <w:num w:numId="3" w16cid:durableId="91902238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478261466">
    <w:abstractNumId w:val="19"/>
  </w:num>
  <w:num w:numId="5" w16cid:durableId="76484964">
    <w:abstractNumId w:val="33"/>
  </w:num>
  <w:num w:numId="6" w16cid:durableId="258104739">
    <w:abstractNumId w:val="12"/>
  </w:num>
  <w:num w:numId="7" w16cid:durableId="1391614934">
    <w:abstractNumId w:val="7"/>
  </w:num>
  <w:num w:numId="8" w16cid:durableId="1835879792">
    <w:abstractNumId w:val="29"/>
  </w:num>
  <w:num w:numId="9" w16cid:durableId="1404641649">
    <w:abstractNumId w:val="14"/>
  </w:num>
  <w:num w:numId="10" w16cid:durableId="490147696">
    <w:abstractNumId w:val="27"/>
  </w:num>
  <w:num w:numId="11" w16cid:durableId="468016493">
    <w:abstractNumId w:val="4"/>
  </w:num>
  <w:num w:numId="12" w16cid:durableId="1604192281">
    <w:abstractNumId w:val="30"/>
  </w:num>
  <w:num w:numId="13" w16cid:durableId="1820658325">
    <w:abstractNumId w:val="13"/>
  </w:num>
  <w:num w:numId="14" w16cid:durableId="1397826320">
    <w:abstractNumId w:val="25"/>
  </w:num>
  <w:num w:numId="15" w16cid:durableId="764766603">
    <w:abstractNumId w:val="20"/>
  </w:num>
  <w:num w:numId="16" w16cid:durableId="1866676018">
    <w:abstractNumId w:val="10"/>
  </w:num>
  <w:num w:numId="17" w16cid:durableId="1889218072">
    <w:abstractNumId w:val="0"/>
  </w:num>
  <w:num w:numId="18" w16cid:durableId="1923757763">
    <w:abstractNumId w:val="8"/>
  </w:num>
  <w:num w:numId="19" w16cid:durableId="1937975213">
    <w:abstractNumId w:val="16"/>
  </w:num>
  <w:num w:numId="20" w16cid:durableId="1957365295">
    <w:abstractNumId w:val="26"/>
  </w:num>
  <w:num w:numId="21" w16cid:durableId="962426355">
    <w:abstractNumId w:val="6"/>
  </w:num>
  <w:num w:numId="22" w16cid:durableId="1762949118">
    <w:abstractNumId w:val="18"/>
  </w:num>
  <w:num w:numId="23" w16cid:durableId="84883250">
    <w:abstractNumId w:val="32"/>
  </w:num>
  <w:num w:numId="24" w16cid:durableId="780076622">
    <w:abstractNumId w:val="21"/>
  </w:num>
  <w:num w:numId="25" w16cid:durableId="604076289">
    <w:abstractNumId w:val="28"/>
  </w:num>
  <w:num w:numId="26" w16cid:durableId="745568502">
    <w:abstractNumId w:val="1"/>
  </w:num>
  <w:num w:numId="27" w16cid:durableId="857546134">
    <w:abstractNumId w:val="24"/>
  </w:num>
  <w:num w:numId="28" w16cid:durableId="1910144777">
    <w:abstractNumId w:val="23"/>
  </w:num>
  <w:num w:numId="29" w16cid:durableId="788283847">
    <w:abstractNumId w:val="15"/>
  </w:num>
  <w:num w:numId="30" w16cid:durableId="1505046715">
    <w:abstractNumId w:val="15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 w16cid:durableId="462120693">
    <w:abstractNumId w:val="22"/>
  </w:num>
  <w:num w:numId="32" w16cid:durableId="1981368">
    <w:abstractNumId w:val="2"/>
  </w:num>
  <w:num w:numId="33" w16cid:durableId="57242825">
    <w:abstractNumId w:val="9"/>
  </w:num>
  <w:num w:numId="34" w16cid:durableId="722799845">
    <w:abstractNumId w:val="5"/>
  </w:num>
  <w:num w:numId="35" w16cid:durableId="1556042635">
    <w:abstractNumId w:val="31"/>
  </w:num>
  <w:num w:numId="36" w16cid:durableId="2067754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5211D4"/>
    <w:rsid w:val="0000087B"/>
    <w:rsid w:val="0006118C"/>
    <w:rsid w:val="000A607B"/>
    <w:rsid w:val="000D238E"/>
    <w:rsid w:val="000E7FEA"/>
    <w:rsid w:val="000F305F"/>
    <w:rsid w:val="001167C5"/>
    <w:rsid w:val="00121965"/>
    <w:rsid w:val="001549C1"/>
    <w:rsid w:val="001871A4"/>
    <w:rsid w:val="00192040"/>
    <w:rsid w:val="00192959"/>
    <w:rsid w:val="001A094D"/>
    <w:rsid w:val="001A1885"/>
    <w:rsid w:val="00242A29"/>
    <w:rsid w:val="00242BA7"/>
    <w:rsid w:val="00244C28"/>
    <w:rsid w:val="002475C4"/>
    <w:rsid w:val="00250184"/>
    <w:rsid w:val="002B47DD"/>
    <w:rsid w:val="00303B15"/>
    <w:rsid w:val="00323501"/>
    <w:rsid w:val="003C0D05"/>
    <w:rsid w:val="003E4550"/>
    <w:rsid w:val="0042648F"/>
    <w:rsid w:val="00430CED"/>
    <w:rsid w:val="0044703F"/>
    <w:rsid w:val="00482C14"/>
    <w:rsid w:val="0048395A"/>
    <w:rsid w:val="00485012"/>
    <w:rsid w:val="00490C23"/>
    <w:rsid w:val="004B2C8D"/>
    <w:rsid w:val="004E0FFD"/>
    <w:rsid w:val="004F6E88"/>
    <w:rsid w:val="005075E4"/>
    <w:rsid w:val="005140EB"/>
    <w:rsid w:val="005211D4"/>
    <w:rsid w:val="005233D0"/>
    <w:rsid w:val="0053508E"/>
    <w:rsid w:val="0056305E"/>
    <w:rsid w:val="00565F72"/>
    <w:rsid w:val="00576B52"/>
    <w:rsid w:val="00584CBB"/>
    <w:rsid w:val="005A2C37"/>
    <w:rsid w:val="005C54A2"/>
    <w:rsid w:val="005D3040"/>
    <w:rsid w:val="005D584A"/>
    <w:rsid w:val="00621A89"/>
    <w:rsid w:val="00637D72"/>
    <w:rsid w:val="006545A0"/>
    <w:rsid w:val="00664ABB"/>
    <w:rsid w:val="006931FA"/>
    <w:rsid w:val="006A452D"/>
    <w:rsid w:val="006C6260"/>
    <w:rsid w:val="006C7FF3"/>
    <w:rsid w:val="006D0A55"/>
    <w:rsid w:val="006F0F79"/>
    <w:rsid w:val="00710214"/>
    <w:rsid w:val="00720AEB"/>
    <w:rsid w:val="007221D2"/>
    <w:rsid w:val="00733607"/>
    <w:rsid w:val="00752067"/>
    <w:rsid w:val="00757F85"/>
    <w:rsid w:val="00793D5B"/>
    <w:rsid w:val="007C037F"/>
    <w:rsid w:val="007C1B62"/>
    <w:rsid w:val="007C2231"/>
    <w:rsid w:val="007D0A5E"/>
    <w:rsid w:val="007D6022"/>
    <w:rsid w:val="00822AC2"/>
    <w:rsid w:val="008345C6"/>
    <w:rsid w:val="008368AC"/>
    <w:rsid w:val="008421A3"/>
    <w:rsid w:val="008610C5"/>
    <w:rsid w:val="008722B5"/>
    <w:rsid w:val="00873153"/>
    <w:rsid w:val="00876C52"/>
    <w:rsid w:val="0089281D"/>
    <w:rsid w:val="008A40B4"/>
    <w:rsid w:val="008B0E88"/>
    <w:rsid w:val="008B2AE4"/>
    <w:rsid w:val="008C1F28"/>
    <w:rsid w:val="008E77E5"/>
    <w:rsid w:val="00905EC7"/>
    <w:rsid w:val="00916BCA"/>
    <w:rsid w:val="00921BA2"/>
    <w:rsid w:val="009419E7"/>
    <w:rsid w:val="00977138"/>
    <w:rsid w:val="00983DCD"/>
    <w:rsid w:val="009852D7"/>
    <w:rsid w:val="00996B99"/>
    <w:rsid w:val="009A071B"/>
    <w:rsid w:val="009D0362"/>
    <w:rsid w:val="009D3231"/>
    <w:rsid w:val="009F19F7"/>
    <w:rsid w:val="009F6171"/>
    <w:rsid w:val="00A46F18"/>
    <w:rsid w:val="00A52673"/>
    <w:rsid w:val="00A702A5"/>
    <w:rsid w:val="00A97090"/>
    <w:rsid w:val="00AC54AF"/>
    <w:rsid w:val="00AD5173"/>
    <w:rsid w:val="00B2344D"/>
    <w:rsid w:val="00B50953"/>
    <w:rsid w:val="00B6108A"/>
    <w:rsid w:val="00B81B78"/>
    <w:rsid w:val="00BB77D9"/>
    <w:rsid w:val="00BC722A"/>
    <w:rsid w:val="00BD2500"/>
    <w:rsid w:val="00BF1592"/>
    <w:rsid w:val="00BF3739"/>
    <w:rsid w:val="00BF5FF0"/>
    <w:rsid w:val="00C168B5"/>
    <w:rsid w:val="00C27065"/>
    <w:rsid w:val="00C557CE"/>
    <w:rsid w:val="00CB7D51"/>
    <w:rsid w:val="00CD5B34"/>
    <w:rsid w:val="00CE51D7"/>
    <w:rsid w:val="00CF0B82"/>
    <w:rsid w:val="00D07853"/>
    <w:rsid w:val="00D23F50"/>
    <w:rsid w:val="00D90D6D"/>
    <w:rsid w:val="00D965B7"/>
    <w:rsid w:val="00DE0125"/>
    <w:rsid w:val="00DE27DC"/>
    <w:rsid w:val="00DF341D"/>
    <w:rsid w:val="00E10661"/>
    <w:rsid w:val="00E129EE"/>
    <w:rsid w:val="00E151BF"/>
    <w:rsid w:val="00E2029D"/>
    <w:rsid w:val="00E37DAE"/>
    <w:rsid w:val="00E40C04"/>
    <w:rsid w:val="00E453D0"/>
    <w:rsid w:val="00E61784"/>
    <w:rsid w:val="00E636F7"/>
    <w:rsid w:val="00E71FEC"/>
    <w:rsid w:val="00E8184F"/>
    <w:rsid w:val="00EA5C1B"/>
    <w:rsid w:val="00EC0625"/>
    <w:rsid w:val="00EF6732"/>
    <w:rsid w:val="00F128FD"/>
    <w:rsid w:val="00F664DA"/>
    <w:rsid w:val="00FA3CA4"/>
    <w:rsid w:val="00FA66E0"/>
    <w:rsid w:val="00FB0145"/>
    <w:rsid w:val="00FB1A2A"/>
    <w:rsid w:val="00FC6B6C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6B77E"/>
  <w15:chartTrackingRefBased/>
  <w15:docId w15:val="{4747F39D-7CA8-4326-AA75-97CE9FF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57CE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jc w:val="center"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0A5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E40C04"/>
    <w:rPr>
      <w:sz w:val="14"/>
    </w:rPr>
  </w:style>
  <w:style w:type="character" w:styleId="Seitenzahl">
    <w:name w:val="page number"/>
    <w:basedOn w:val="Absatz-Standardschriftart"/>
  </w:style>
  <w:style w:type="paragraph" w:customStyle="1" w:styleId="BetreffGutachten14ptfett">
    <w:name w:val="Betreff Gutachten 14pt fett"/>
    <w:basedOn w:val="Standard"/>
    <w:next w:val="Standard"/>
    <w:qFormat/>
    <w:rsid w:val="00F128FD"/>
    <w:rPr>
      <w:b/>
      <w:sz w:val="28"/>
    </w:rPr>
  </w:style>
  <w:style w:type="paragraph" w:customStyle="1" w:styleId="Gutachtentextfett11pt6ptnach">
    <w:name w:val="Gutachtentext fett 11pt 6pt nach"/>
    <w:basedOn w:val="Standard"/>
    <w:next w:val="Standard"/>
    <w:rsid w:val="00F128FD"/>
    <w:pPr>
      <w:spacing w:after="120"/>
    </w:pPr>
    <w:rPr>
      <w:b/>
      <w:bCs/>
    </w:rPr>
  </w:style>
  <w:style w:type="paragraph" w:customStyle="1" w:styleId="Gutachtentext11pt6ptnach">
    <w:name w:val="Gutachtentext 11pt 6pt nach"/>
    <w:basedOn w:val="Standard"/>
    <w:next w:val="Standard"/>
    <w:qFormat/>
    <w:rsid w:val="00F128FD"/>
    <w:pPr>
      <w:spacing w:after="120"/>
    </w:pPr>
  </w:style>
  <w:style w:type="paragraph" w:customStyle="1" w:styleId="Gutachtentext11pt3ptnachhngend">
    <w:name w:val="Gutachtentext 11pt 3pt nach hängend"/>
    <w:basedOn w:val="Standard"/>
    <w:next w:val="Standard"/>
    <w:qFormat/>
    <w:rsid w:val="00F128FD"/>
    <w:pPr>
      <w:tabs>
        <w:tab w:val="left" w:pos="340"/>
      </w:tabs>
      <w:spacing w:after="60"/>
      <w:ind w:left="340" w:hanging="340"/>
    </w:pPr>
  </w:style>
  <w:style w:type="paragraph" w:customStyle="1" w:styleId="Gutachtentext11pt3ptnach">
    <w:name w:val="Gutachtentext 11pt 3pt nach"/>
    <w:basedOn w:val="Standard"/>
    <w:next w:val="Standard"/>
    <w:qFormat/>
    <w:rsid w:val="00F128FD"/>
    <w:pPr>
      <w:spacing w:after="60"/>
    </w:pPr>
  </w:style>
  <w:style w:type="paragraph" w:customStyle="1" w:styleId="Gutachtentext11pt3ptvorundnach">
    <w:name w:val="Gutachtentext 11pt 3pt vor und nach"/>
    <w:basedOn w:val="Standard"/>
    <w:next w:val="Standard"/>
    <w:qFormat/>
    <w:rsid w:val="00F128FD"/>
    <w:pPr>
      <w:spacing w:before="60" w:after="60"/>
    </w:pPr>
  </w:style>
  <w:style w:type="paragraph" w:customStyle="1" w:styleId="Text11pt">
    <w:name w:val="Text 11pt"/>
    <w:basedOn w:val="Standard"/>
    <w:qFormat/>
    <w:rsid w:val="00F128FD"/>
    <w:pPr>
      <w:keepLines/>
      <w:suppressAutoHyphens/>
    </w:pPr>
    <w:rPr>
      <w:lang w:eastAsia="ar-SA"/>
    </w:rPr>
  </w:style>
  <w:style w:type="paragraph" w:customStyle="1" w:styleId="FolgeseitenhinweisFuzeile">
    <w:name w:val="Folgeseitenhinweis Fußzeile"/>
    <w:basedOn w:val="Fuzeile"/>
    <w:next w:val="Fuzeile"/>
    <w:qFormat/>
    <w:rsid w:val="00E40C04"/>
    <w:pPr>
      <w:jc w:val="right"/>
    </w:pPr>
    <w:rPr>
      <w:sz w:val="20"/>
    </w:rPr>
  </w:style>
  <w:style w:type="paragraph" w:styleId="Sprechblasentext">
    <w:name w:val="Balloon Text"/>
    <w:basedOn w:val="Standard"/>
    <w:link w:val="SprechblasentextZchn"/>
    <w:rsid w:val="009F19F7"/>
    <w:rPr>
      <w:rFonts w:ascii="Tahoma" w:hAnsi="Tahoma" w:cs="Tahoma"/>
      <w:sz w:val="16"/>
      <w:szCs w:val="16"/>
    </w:rPr>
  </w:style>
  <w:style w:type="paragraph" w:customStyle="1" w:styleId="Folgeseitenhinweis">
    <w:name w:val="Folgeseitenhinweis"/>
    <w:basedOn w:val="Fuzeile"/>
    <w:qFormat/>
    <w:rsid w:val="00E40C04"/>
    <w:pPr>
      <w:jc w:val="right"/>
    </w:pPr>
    <w:rPr>
      <w:sz w:val="20"/>
    </w:rPr>
  </w:style>
  <w:style w:type="character" w:customStyle="1" w:styleId="KurzbezeichnungFuzeile">
    <w:name w:val="Kurzbezeichnung Fußzeile"/>
    <w:qFormat/>
    <w:rsid w:val="006D0A55"/>
    <w:rPr>
      <w:rFonts w:ascii="Arial" w:hAnsi="Arial"/>
      <w:sz w:val="20"/>
    </w:rPr>
  </w:style>
  <w:style w:type="paragraph" w:customStyle="1" w:styleId="SeitenzahlKopfzeile">
    <w:name w:val="Seitenzahl Kopfzeile"/>
    <w:basedOn w:val="Kopfzeile"/>
    <w:qFormat/>
    <w:rsid w:val="006D0A55"/>
    <w:pPr>
      <w:jc w:val="center"/>
    </w:pPr>
    <w:rPr>
      <w:snapToGrid w:val="0"/>
    </w:rPr>
  </w:style>
  <w:style w:type="character" w:customStyle="1" w:styleId="SprechblasentextZchn">
    <w:name w:val="Sprechblasentext Zchn"/>
    <w:link w:val="Sprechblasentext"/>
    <w:rsid w:val="009F19F7"/>
    <w:rPr>
      <w:rFonts w:ascii="Tahoma" w:hAnsi="Tahoma" w:cs="Tahoma"/>
      <w:sz w:val="16"/>
      <w:szCs w:val="16"/>
    </w:rPr>
  </w:style>
  <w:style w:type="paragraph" w:customStyle="1" w:styleId="Text11ptzentriert">
    <w:name w:val="Text 11pt zentriert"/>
    <w:basedOn w:val="Text11pt"/>
    <w:next w:val="Text11pt"/>
    <w:qFormat/>
    <w:rsid w:val="000D238E"/>
    <w:pPr>
      <w:jc w:val="center"/>
    </w:pPr>
    <w:rPr>
      <w:rFonts w:cs="Arial"/>
      <w:lang w:eastAsia="de-DE"/>
    </w:rPr>
  </w:style>
  <w:style w:type="paragraph" w:customStyle="1" w:styleId="BetreffAbstand24ptvor">
    <w:name w:val="Betreff Abstand 24pt vor"/>
    <w:basedOn w:val="Text11pt"/>
    <w:next w:val="Standard"/>
    <w:qFormat/>
    <w:rsid w:val="001549C1"/>
    <w:pPr>
      <w:spacing w:before="480"/>
    </w:pPr>
    <w:rPr>
      <w:lang w:eastAsia="de-DE"/>
    </w:rPr>
  </w:style>
  <w:style w:type="character" w:customStyle="1" w:styleId="drop-down-text">
    <w:name w:val="drop-down-text"/>
    <w:uiPriority w:val="1"/>
    <w:qFormat/>
    <w:rsid w:val="001549C1"/>
    <w:rPr>
      <w:rFonts w:ascii="Arial" w:hAnsi="Arial"/>
      <w:i/>
      <w:dstrike w:val="0"/>
      <w:vanish/>
      <w:color w:val="FF0000"/>
      <w:sz w:val="22"/>
      <w:vertAlign w:val="baseline"/>
    </w:rPr>
  </w:style>
  <w:style w:type="character" w:styleId="Platzhaltertext">
    <w:name w:val="Placeholder Text"/>
    <w:basedOn w:val="Absatz-Standardschriftart"/>
    <w:uiPriority w:val="99"/>
    <w:semiHidden/>
    <w:rsid w:val="00DE01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73A67178A5413BACFE1939A1169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E56FA-0EA9-4896-80EA-939517DAD1B6}"/>
      </w:docPartPr>
      <w:docPartBody>
        <w:p w:rsidR="00E7110E" w:rsidRDefault="002C4EA6" w:rsidP="002C4EA6">
          <w:pPr>
            <w:pStyle w:val="6C73A67178A5413BACFE1939A11698B3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F0E062DDDC4533973A08EC0AC1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4BEAF-7A5F-45AD-89B7-504AA2D9D906}"/>
      </w:docPartPr>
      <w:docPartBody>
        <w:p w:rsidR="00E7110E" w:rsidRDefault="002C4EA6" w:rsidP="002C4EA6">
          <w:pPr>
            <w:pStyle w:val="4AF0E062DDDC4533973A08EC0AC1EBEC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612217657D4640BDE53F0F9D534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CE9A2-F945-482D-A40E-B120EFEDB5EE}"/>
      </w:docPartPr>
      <w:docPartBody>
        <w:p w:rsidR="00E7110E" w:rsidRDefault="002C4EA6" w:rsidP="002C4EA6">
          <w:pPr>
            <w:pStyle w:val="8D612217657D4640BDE53F0F9D5345BA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116344F70742078F96CA26F1F3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0D1B6-CCAD-4884-8604-9A9354EAB4A4}"/>
      </w:docPartPr>
      <w:docPartBody>
        <w:p w:rsidR="00E7110E" w:rsidRDefault="002C4EA6" w:rsidP="002C4EA6">
          <w:pPr>
            <w:pStyle w:val="50116344F70742078F96CA26F1F30950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C8FB681A6F4839AD7595FAA7DDD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D49B0-8B84-45EF-8FC7-3478FBA8E26F}"/>
      </w:docPartPr>
      <w:docPartBody>
        <w:p w:rsidR="00E7110E" w:rsidRDefault="002C4EA6" w:rsidP="002C4EA6">
          <w:pPr>
            <w:pStyle w:val="95C8FB681A6F4839AD7595FAA7DDDC3C"/>
          </w:pPr>
          <w:r w:rsidRPr="00DE0125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30A01F896064440EB0BFE1B0A3868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27515-D321-45A1-9790-742A84247898}"/>
      </w:docPartPr>
      <w:docPartBody>
        <w:p w:rsidR="00E7110E" w:rsidRDefault="002C4EA6" w:rsidP="002C4EA6">
          <w:pPr>
            <w:pStyle w:val="30A01F896064440EB0BFE1B0A3868ED3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9E3BDEE9A2479499B04982242F1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8B730-DCB7-4274-9471-1785787A14EC}"/>
      </w:docPartPr>
      <w:docPartBody>
        <w:p w:rsidR="00E7110E" w:rsidRDefault="002C4EA6" w:rsidP="002C4EA6">
          <w:pPr>
            <w:pStyle w:val="059E3BDEE9A2479499B04982242F13D2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0AD87E4FE5D41D7ACF1FEAF82098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607BF-A0B3-4A93-943C-0AD0F8B56E11}"/>
      </w:docPartPr>
      <w:docPartBody>
        <w:p w:rsidR="00E7110E" w:rsidRDefault="002C4EA6" w:rsidP="002C4EA6">
          <w:pPr>
            <w:pStyle w:val="C0AD87E4FE5D41D7ACF1FEAF8209873C"/>
          </w:pPr>
          <w:r w:rsidRPr="00DE0125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673CEDC7DBFA42CCA2ACE993D1556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5297F-3D32-4CA8-B210-8571C150A390}"/>
      </w:docPartPr>
      <w:docPartBody>
        <w:p w:rsidR="00E7110E" w:rsidRDefault="002C4EA6" w:rsidP="002C4EA6">
          <w:pPr>
            <w:pStyle w:val="673CEDC7DBFA42CCA2ACE993D1556BC3"/>
          </w:pPr>
          <w:r w:rsidRPr="00DE0125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765FDD29962B43EEA655BBE980C5F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31B24-3420-4BC0-B1DC-8482B8BC2A9B}"/>
      </w:docPartPr>
      <w:docPartBody>
        <w:p w:rsidR="00E7110E" w:rsidRDefault="002C4EA6" w:rsidP="002C4EA6">
          <w:pPr>
            <w:pStyle w:val="765FDD29962B43EEA655BBE980C5F967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B4617023B743D19EB340F45B51D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5390D-6734-436A-A59D-EAEB3A5A511E}"/>
      </w:docPartPr>
      <w:docPartBody>
        <w:p w:rsidR="00E7110E" w:rsidRDefault="002C4EA6" w:rsidP="002C4EA6">
          <w:pPr>
            <w:pStyle w:val="14B4617023B743D19EB340F45B51D7D6"/>
          </w:pPr>
          <w:r w:rsidRPr="00DE0125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005AB81083974CBDA88BC95131AA1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B2A02-6CAE-452A-BFC7-8BDE6A487AD7}"/>
      </w:docPartPr>
      <w:docPartBody>
        <w:p w:rsidR="00E7110E" w:rsidRDefault="002C4EA6" w:rsidP="002C4EA6">
          <w:pPr>
            <w:pStyle w:val="005AB81083974CBDA88BC95131AA11B7"/>
          </w:pPr>
          <w:r w:rsidRPr="00DE0125">
            <w:rPr>
              <w:rStyle w:val="Platzhaltertext"/>
              <w:color w:val="FF0000"/>
            </w:rPr>
            <w:t>Adresse des UV-Trägers</w:t>
          </w:r>
        </w:p>
      </w:docPartBody>
    </w:docPart>
    <w:docPart>
      <w:docPartPr>
        <w:name w:val="8B0B40A3EA32496880744E6DF9F54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88AE4-4884-4E1E-9359-E77CB1E82BBC}"/>
      </w:docPartPr>
      <w:docPartBody>
        <w:p w:rsidR="00E7110E" w:rsidRDefault="002C4EA6" w:rsidP="002C4EA6">
          <w:pPr>
            <w:pStyle w:val="8B0B40A3EA32496880744E6DF9F5446D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0C294C13C24671A078A1B76E5D9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290D7-03FE-4634-991C-3924CBBC19BC}"/>
      </w:docPartPr>
      <w:docPartBody>
        <w:p w:rsidR="00E7110E" w:rsidRDefault="002C4EA6" w:rsidP="002C4EA6">
          <w:pPr>
            <w:pStyle w:val="310C294C13C24671A078A1B76E5D9384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B7970EB70748E18180890E3BBD6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F6D32-AA30-427A-BAB8-527B3B7CFCB4}"/>
      </w:docPartPr>
      <w:docPartBody>
        <w:p w:rsidR="00E7110E" w:rsidRDefault="002C4EA6" w:rsidP="002C4EA6">
          <w:pPr>
            <w:pStyle w:val="7BB7970EB70748E18180890E3BBD63AA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D37FD8879E48E9999A19CB454B7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A48E8-5091-4942-99BF-79148E54F839}"/>
      </w:docPartPr>
      <w:docPartBody>
        <w:p w:rsidR="00E7110E" w:rsidRDefault="002C4EA6" w:rsidP="002C4EA6">
          <w:pPr>
            <w:pStyle w:val="36D37FD8879E48E9999A19CB454B7C87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DCA618A6C54C8F96EEA74A12153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9093E-1DC1-45BB-8D1D-660063885BFC}"/>
      </w:docPartPr>
      <w:docPartBody>
        <w:p w:rsidR="00E7110E" w:rsidRDefault="002C4EA6" w:rsidP="002C4EA6">
          <w:pPr>
            <w:pStyle w:val="D7DCA618A6C54C8F96EEA74A1215389D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661801781D4EF59EB1CE1AE1207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0F1E9-8976-4E2D-9735-4F0BDAEB301F}"/>
      </w:docPartPr>
      <w:docPartBody>
        <w:p w:rsidR="00E7110E" w:rsidRDefault="002C4EA6" w:rsidP="002C4EA6">
          <w:pPr>
            <w:pStyle w:val="90661801781D4EF59EB1CE1AE1207A2D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269DA3C04946DCA743BFBC53711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7F9D2-777A-4EFE-BC1A-F8DF9A5B654B}"/>
      </w:docPartPr>
      <w:docPartBody>
        <w:p w:rsidR="00E7110E" w:rsidRDefault="002C4EA6" w:rsidP="002C4EA6">
          <w:pPr>
            <w:pStyle w:val="7B269DA3C04946DCA743BFBC537113FA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BAC2FE92A546838D88622AD497A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29AE8-A4E4-46E0-B21B-4DAC90ED61FA}"/>
      </w:docPartPr>
      <w:docPartBody>
        <w:p w:rsidR="00E7110E" w:rsidRDefault="002C4EA6" w:rsidP="002C4EA6">
          <w:pPr>
            <w:pStyle w:val="58BAC2FE92A546838D88622AD497ACFC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E323F761794854B2F8BD3EA4017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161B1-5510-437C-BBD0-C9C842AA256E}"/>
      </w:docPartPr>
      <w:docPartBody>
        <w:p w:rsidR="00000000" w:rsidRDefault="002C4EA6" w:rsidP="002C4EA6">
          <w:pPr>
            <w:pStyle w:val="13E323F761794854B2F8BD3EA4017B2D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01"/>
    <w:rsid w:val="002149EE"/>
    <w:rsid w:val="002A03F5"/>
    <w:rsid w:val="002C4EA6"/>
    <w:rsid w:val="002D0501"/>
    <w:rsid w:val="002E593F"/>
    <w:rsid w:val="00B01A98"/>
    <w:rsid w:val="00E7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4EA6"/>
    <w:rPr>
      <w:color w:val="808080"/>
    </w:rPr>
  </w:style>
  <w:style w:type="paragraph" w:customStyle="1" w:styleId="95C8FB681A6F4839AD7595FAA7DDDC3C2">
    <w:name w:val="95C8FB681A6F4839AD7595FAA7DDDC3C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A01F896064440EB0BFE1B0A3868ED32">
    <w:name w:val="30A01F896064440EB0BFE1B0A3868ED3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9E3BDEE9A2479499B04982242F13D22">
    <w:name w:val="059E3BDEE9A2479499B04982242F13D2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AD87E4FE5D41D7ACF1FEAF8209873C2">
    <w:name w:val="C0AD87E4FE5D41D7ACF1FEAF8209873C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3CEDC7DBFA42CCA2ACE993D1556BC32">
    <w:name w:val="673CEDC7DBFA42CCA2ACE993D1556BC3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5FDD29962B43EEA655BBE980C5F9672">
    <w:name w:val="765FDD29962B43EEA655BBE980C5F967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B4617023B743D19EB340F45B51D7D62">
    <w:name w:val="14B4617023B743D19EB340F45B51D7D6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5AB81083974CBDA88BC95131AA11B72">
    <w:name w:val="005AB81083974CBDA88BC95131AA11B7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73A67178A5413BACFE1939A11698B32">
    <w:name w:val="6C73A67178A5413BACFE1939A11698B3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612217657D4640BDE53F0F9D5345BA2">
    <w:name w:val="8D612217657D4640BDE53F0F9D5345BA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0B40A3EA32496880744E6DF9F5446D2">
    <w:name w:val="8B0B40A3EA32496880744E6DF9F5446D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F0E062DDDC4533973A08EC0AC1EBEC2">
    <w:name w:val="4AF0E062DDDC4533973A08EC0AC1EBEC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116344F70742078F96CA26F1F309502">
    <w:name w:val="50116344F70742078F96CA26F1F30950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0C294C13C24671A078A1B76E5D93842">
    <w:name w:val="310C294C13C24671A078A1B76E5D9384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B7970EB70748E18180890E3BBD63AA2">
    <w:name w:val="7BB7970EB70748E18180890E3BBD63AA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D37FD8879E48E9999A19CB454B7C872">
    <w:name w:val="36D37FD8879E48E9999A19CB454B7C872"/>
    <w:rsid w:val="00E7110E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D7DCA618A6C54C8F96EEA74A1215389D2">
    <w:name w:val="D7DCA618A6C54C8F96EEA74A1215389D2"/>
    <w:rsid w:val="00E7110E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90661801781D4EF59EB1CE1AE1207A2D2">
    <w:name w:val="90661801781D4EF59EB1CE1AE1207A2D2"/>
    <w:rsid w:val="00E7110E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7B269DA3C04946DCA743BFBC537113FA2">
    <w:name w:val="7B269DA3C04946DCA743BFBC537113FA2"/>
    <w:rsid w:val="00E7110E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58BAC2FE92A546838D88622AD497ACFC2">
    <w:name w:val="58BAC2FE92A546838D88622AD497ACFC2"/>
    <w:rsid w:val="00E7110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C8FB681A6F4839AD7595FAA7DDDC3C">
    <w:name w:val="95C8FB681A6F4839AD7595FAA7DDDC3C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A01F896064440EB0BFE1B0A3868ED3">
    <w:name w:val="30A01F896064440EB0BFE1B0A3868ED3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9E3BDEE9A2479499B04982242F13D2">
    <w:name w:val="059E3BDEE9A2479499B04982242F13D2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AD87E4FE5D41D7ACF1FEAF8209873C">
    <w:name w:val="C0AD87E4FE5D41D7ACF1FEAF8209873C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3CEDC7DBFA42CCA2ACE993D1556BC3">
    <w:name w:val="673CEDC7DBFA42CCA2ACE993D1556BC3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5FDD29962B43EEA655BBE980C5F967">
    <w:name w:val="765FDD29962B43EEA655BBE980C5F967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B4617023B743D19EB340F45B51D7D6">
    <w:name w:val="14B4617023B743D19EB340F45B51D7D6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5AB81083974CBDA88BC95131AA11B7">
    <w:name w:val="005AB81083974CBDA88BC95131AA11B7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73A67178A5413BACFE1939A11698B3">
    <w:name w:val="6C73A67178A5413BACFE1939A11698B3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612217657D4640BDE53F0F9D5345BA">
    <w:name w:val="8D612217657D4640BDE53F0F9D5345BA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0B40A3EA32496880744E6DF9F5446D">
    <w:name w:val="8B0B40A3EA32496880744E6DF9F5446D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F0E062DDDC4533973A08EC0AC1EBEC">
    <w:name w:val="4AF0E062DDDC4533973A08EC0AC1EBEC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116344F70742078F96CA26F1F30950">
    <w:name w:val="50116344F70742078F96CA26F1F30950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0C294C13C24671A078A1B76E5D9384">
    <w:name w:val="310C294C13C24671A078A1B76E5D9384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B7970EB70748E18180890E3BBD63AA">
    <w:name w:val="7BB7970EB70748E18180890E3BBD63AA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E323F761794854B2F8BD3EA4017B2D">
    <w:name w:val="13E323F761794854B2F8BD3EA4017B2D"/>
    <w:rsid w:val="002C4EA6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36D37FD8879E48E9999A19CB454B7C87">
    <w:name w:val="36D37FD8879E48E9999A19CB454B7C87"/>
    <w:rsid w:val="002C4EA6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D7DCA618A6C54C8F96EEA74A1215389D">
    <w:name w:val="D7DCA618A6C54C8F96EEA74A1215389D"/>
    <w:rsid w:val="002C4EA6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90661801781D4EF59EB1CE1AE1207A2D">
    <w:name w:val="90661801781D4EF59EB1CE1AE1207A2D"/>
    <w:rsid w:val="002C4EA6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7B269DA3C04946DCA743BFBC537113FA">
    <w:name w:val="7B269DA3C04946DCA743BFBC537113FA"/>
    <w:rsid w:val="002C4EA6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58BAC2FE92A546838D88622AD497ACFC">
    <w:name w:val="58BAC2FE92A546838D88622AD497ACFC"/>
    <w:rsid w:val="002C4EA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584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Auskunft zu Sicherheitsschuhen</vt:lpstr>
    </vt:vector>
  </TitlesOfParts>
  <Company>DGUV</Company>
  <LinksUpToDate>false</LinksUpToDate>
  <CharactersWithSpaces>4259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Auskunft zu Sicherheitsschuhen</dc:title>
  <dc:subject>1024</dc:subject>
  <dc:creator>AG Formtexte</dc:creator>
  <cp:keywords/>
  <cp:lastModifiedBy>Pukies, Kristin</cp:lastModifiedBy>
  <cp:revision>4</cp:revision>
  <cp:lastPrinted>2011-01-23T21:55:00Z</cp:lastPrinted>
  <dcterms:created xsi:type="dcterms:W3CDTF">2024-10-14T07:55:00Z</dcterms:created>
  <dcterms:modified xsi:type="dcterms:W3CDTF">2024-10-14T08:39:00Z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1024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U 9900</vt:lpwstr>
  </property>
  <property fmtid="{D5CDD505-2E9C-101B-9397-08002B2CF9AE}" pid="6" name="Bezeichnung">
    <vt:lpwstr>Auskunft zu Sicherheitsschuhen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2024-10-14T07:55:06Z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9cba91db-b99a-4970-beac-1d6051851502</vt:lpwstr>
  </property>
  <property fmtid="{D5CDD505-2E9C-101B-9397-08002B2CF9AE}" pid="13" name="MSIP_Label_7545839c-a198-4d87-a0d2-c07b8aa32614_ContentBits">
    <vt:lpwstr>0</vt:lpwstr>
  </property>
</Properties>
</file>